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FC2C1" w14:textId="71549B74" w:rsidR="000E5DEC" w:rsidRPr="000E5DEC" w:rsidRDefault="005E4620" w:rsidP="000E5DEC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tabs>
          <w:tab w:val="left" w:pos="7880"/>
        </w:tabs>
        <w:rPr>
          <w:rFonts w:cstheme="majorHAnsi"/>
          <w:sz w:val="24"/>
          <w:szCs w:val="24"/>
          <w:lang w:val="en-GB"/>
        </w:rPr>
      </w:pPr>
      <w:r w:rsidRPr="000E5DEC">
        <w:rPr>
          <w:rFonts w:cstheme="majorHAnsi"/>
          <w:sz w:val="24"/>
          <w:szCs w:val="24"/>
          <w:lang w:val="en-GB"/>
        </w:rPr>
        <w:t>Slovak Liaison Office for Research and Development</w:t>
      </w:r>
    </w:p>
    <w:p w14:paraId="624CDCA5" w14:textId="09AD33F0" w:rsidR="00356880" w:rsidRPr="000E5DEC" w:rsidRDefault="00557F2D" w:rsidP="000E5DEC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rPr>
          <w:rFonts w:cstheme="majorHAnsi"/>
          <w:sz w:val="24"/>
          <w:szCs w:val="24"/>
          <w:lang w:val="en-GB"/>
        </w:rPr>
      </w:pPr>
      <w:r w:rsidRPr="000E5DEC">
        <w:rPr>
          <w:rFonts w:cstheme="majorHAnsi"/>
          <w:sz w:val="24"/>
          <w:szCs w:val="24"/>
          <w:lang w:val="en-GB"/>
        </w:rPr>
        <w:t>APPLICATION FORM</w:t>
      </w:r>
    </w:p>
    <w:p w14:paraId="0A1E9213" w14:textId="726BBE71" w:rsidR="00DC2172" w:rsidRPr="00C93DC2" w:rsidRDefault="00675EED" w:rsidP="00675EED">
      <w:pPr>
        <w:pStyle w:val="Nzov"/>
        <w:spacing w:after="0"/>
        <w:rPr>
          <w:rFonts w:cstheme="majorHAnsi"/>
          <w:b w:val="0"/>
          <w:sz w:val="24"/>
          <w:szCs w:val="24"/>
          <w:lang w:val="en-GB"/>
        </w:rPr>
      </w:pPr>
      <w:r w:rsidRPr="00C93DC2">
        <w:rPr>
          <w:rFonts w:cstheme="majorHAnsi"/>
          <w:b w:val="0"/>
          <w:sz w:val="24"/>
          <w:szCs w:val="24"/>
          <w:lang w:val="en-GB"/>
        </w:rPr>
        <w:t>IN-SERVICE TRAINING</w:t>
      </w:r>
    </w:p>
    <w:p w14:paraId="672A6659" w14:textId="10B10E7B" w:rsidR="00FF4073" w:rsidRPr="00C93DC2" w:rsidRDefault="00726652" w:rsidP="00F619DE">
      <w:pPr>
        <w:pStyle w:val="Nzov"/>
        <w:rPr>
          <w:rFonts w:cstheme="majorHAnsi"/>
          <w:b w:val="0"/>
          <w:lang w:val="en-GB"/>
        </w:rPr>
      </w:pPr>
      <w:r>
        <w:rPr>
          <w:rFonts w:cstheme="majorHAnsi"/>
          <w:b w:val="0"/>
          <w:lang w:val="en-GB"/>
        </w:rPr>
        <w:pict w14:anchorId="4279EA1F">
          <v:rect id="_x0000_i1025" style="width:0;height:1.5pt" o:hralign="center" o:hrstd="t" o:hr="t" fillcolor="#a0a0a0" stroked="f"/>
        </w:pict>
      </w:r>
    </w:p>
    <w:p w14:paraId="03D5379A" w14:textId="1C1AFCD3" w:rsidR="00DC2172" w:rsidRPr="00C93DC2" w:rsidRDefault="00675EED" w:rsidP="009F31F7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jc w:val="left"/>
        <w:rPr>
          <w:rFonts w:cstheme="majorHAnsi"/>
          <w:sz w:val="22"/>
          <w:lang w:val="en-GB"/>
        </w:rPr>
      </w:pPr>
      <w:r w:rsidRPr="00C93DC2">
        <w:rPr>
          <w:rFonts w:cstheme="majorHAnsi"/>
          <w:sz w:val="22"/>
          <w:lang w:val="en-GB"/>
        </w:rPr>
        <w:t xml:space="preserve">Personal data </w:t>
      </w:r>
    </w:p>
    <w:tbl>
      <w:tblPr>
        <w:tblStyle w:val="Mriekatabuky"/>
        <w:tblW w:w="5000" w:type="pct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  <w:tblDescription w:val="Tabuľka rozloženia na zadanie dátumu podpisu, predávajúceho, kupujúceho, prítomnosti svedka a meno svedka tlačeným písmom"/>
      </w:tblPr>
      <w:tblGrid>
        <w:gridCol w:w="3326"/>
        <w:gridCol w:w="6268"/>
      </w:tblGrid>
      <w:tr w:rsidR="00DC2172" w:rsidRPr="00C93DC2" w14:paraId="781B836A" w14:textId="77777777" w:rsidTr="00453010">
        <w:trPr>
          <w:trHeight w:val="417"/>
        </w:trPr>
        <w:tc>
          <w:tcPr>
            <w:tcW w:w="3326" w:type="dxa"/>
            <w:vAlign w:val="center"/>
          </w:tcPr>
          <w:p w14:paraId="4AF0EACD" w14:textId="77777777" w:rsidR="00DC2172" w:rsidRPr="00C93DC2" w:rsidRDefault="0032664C" w:rsidP="00A65E79">
            <w:pPr>
              <w:rPr>
                <w:rFonts w:asciiTheme="majorHAnsi" w:hAnsiTheme="majorHAnsi" w:cstheme="majorHAnsi"/>
                <w:sz w:val="20"/>
                <w:lang w:val="en-GB"/>
              </w:rPr>
            </w:pPr>
            <w:r w:rsidRPr="00C93DC2">
              <w:rPr>
                <w:rFonts w:asciiTheme="majorHAnsi" w:hAnsiTheme="majorHAnsi" w:cstheme="majorHAnsi"/>
                <w:sz w:val="20"/>
                <w:lang w:val="en-GB"/>
              </w:rPr>
              <w:t>Family name:</w:t>
            </w:r>
          </w:p>
        </w:tc>
        <w:tc>
          <w:tcPr>
            <w:tcW w:w="6268" w:type="dxa"/>
          </w:tcPr>
          <w:p w14:paraId="0A37501D" w14:textId="77777777" w:rsidR="00DC2172" w:rsidRPr="00C93DC2" w:rsidRDefault="00DC2172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  <w:tr w:rsidR="00DC2172" w:rsidRPr="00C93DC2" w14:paraId="3A344FBB" w14:textId="77777777" w:rsidTr="00453010">
        <w:trPr>
          <w:trHeight w:val="417"/>
        </w:trPr>
        <w:tc>
          <w:tcPr>
            <w:tcW w:w="3326" w:type="dxa"/>
            <w:vAlign w:val="center"/>
          </w:tcPr>
          <w:p w14:paraId="554F85DA" w14:textId="77777777" w:rsidR="00DC2172" w:rsidRPr="00C93DC2" w:rsidRDefault="0032664C" w:rsidP="00A65E79">
            <w:pPr>
              <w:rPr>
                <w:rFonts w:asciiTheme="majorHAnsi" w:hAnsiTheme="majorHAnsi" w:cstheme="majorHAnsi"/>
                <w:sz w:val="20"/>
                <w:lang w:val="en-GB"/>
              </w:rPr>
            </w:pPr>
            <w:r w:rsidRPr="00C93DC2">
              <w:rPr>
                <w:rFonts w:asciiTheme="majorHAnsi" w:hAnsiTheme="majorHAnsi" w:cstheme="majorHAnsi"/>
                <w:sz w:val="20"/>
                <w:lang w:val="en-GB"/>
              </w:rPr>
              <w:t>First name:</w:t>
            </w:r>
          </w:p>
        </w:tc>
        <w:tc>
          <w:tcPr>
            <w:tcW w:w="6268" w:type="dxa"/>
          </w:tcPr>
          <w:p w14:paraId="5DAB6C7B" w14:textId="77777777" w:rsidR="00DC2172" w:rsidRPr="00C93DC2" w:rsidRDefault="00DC2172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  <w:tr w:rsidR="00DC2172" w:rsidRPr="00C93DC2" w14:paraId="09236140" w14:textId="77777777" w:rsidTr="00453010">
        <w:trPr>
          <w:trHeight w:val="417"/>
        </w:trPr>
        <w:tc>
          <w:tcPr>
            <w:tcW w:w="3326" w:type="dxa"/>
            <w:vAlign w:val="center"/>
          </w:tcPr>
          <w:p w14:paraId="2424AC59" w14:textId="77777777" w:rsidR="00DC2172" w:rsidRPr="00C93DC2" w:rsidRDefault="0032664C" w:rsidP="00A65E79">
            <w:pPr>
              <w:rPr>
                <w:rFonts w:asciiTheme="majorHAnsi" w:hAnsiTheme="majorHAnsi" w:cstheme="majorHAnsi"/>
                <w:sz w:val="20"/>
                <w:lang w:val="en-GB"/>
              </w:rPr>
            </w:pPr>
            <w:r w:rsidRPr="00C93DC2">
              <w:rPr>
                <w:rFonts w:asciiTheme="majorHAnsi" w:hAnsiTheme="majorHAnsi" w:cstheme="majorHAnsi"/>
                <w:sz w:val="20"/>
                <w:lang w:val="en-GB"/>
              </w:rPr>
              <w:t>Nationality:</w:t>
            </w:r>
          </w:p>
        </w:tc>
        <w:tc>
          <w:tcPr>
            <w:tcW w:w="6268" w:type="dxa"/>
          </w:tcPr>
          <w:p w14:paraId="02EB378F" w14:textId="77777777" w:rsidR="00DC2172" w:rsidRPr="005D056C" w:rsidRDefault="00DC2172">
            <w:pPr>
              <w:rPr>
                <w:rStyle w:val="Jemnzvraznenie"/>
                <w:rFonts w:asciiTheme="majorHAnsi" w:hAnsiTheme="majorHAnsi" w:cstheme="majorHAnsi"/>
                <w:sz w:val="20"/>
                <w:u w:val="none"/>
                <w:lang w:val="en-GB"/>
              </w:rPr>
            </w:pPr>
          </w:p>
        </w:tc>
      </w:tr>
      <w:tr w:rsidR="00DC2172" w:rsidRPr="00C93DC2" w14:paraId="757440ED" w14:textId="77777777" w:rsidTr="00453010">
        <w:trPr>
          <w:trHeight w:val="449"/>
        </w:trPr>
        <w:tc>
          <w:tcPr>
            <w:tcW w:w="3326" w:type="dxa"/>
            <w:vAlign w:val="center"/>
          </w:tcPr>
          <w:p w14:paraId="1CC11B38" w14:textId="77777777" w:rsidR="00DC2172" w:rsidRPr="00C93DC2" w:rsidRDefault="00117B17" w:rsidP="00A65E79">
            <w:pPr>
              <w:rPr>
                <w:rFonts w:asciiTheme="majorHAnsi" w:hAnsiTheme="majorHAnsi" w:cstheme="majorHAnsi"/>
                <w:sz w:val="20"/>
                <w:lang w:val="en-GB"/>
              </w:rPr>
            </w:pPr>
            <w:r w:rsidRPr="00C93DC2">
              <w:rPr>
                <w:rFonts w:asciiTheme="majorHAnsi" w:hAnsiTheme="majorHAnsi" w:cstheme="majorHAnsi"/>
                <w:sz w:val="20"/>
                <w:lang w:val="en-GB"/>
              </w:rPr>
              <w:t>Date of birth:</w:t>
            </w:r>
          </w:p>
        </w:tc>
        <w:tc>
          <w:tcPr>
            <w:tcW w:w="6268" w:type="dxa"/>
          </w:tcPr>
          <w:p w14:paraId="6A05A809" w14:textId="27C30523" w:rsidR="00DC2172" w:rsidRPr="00C93DC2" w:rsidRDefault="00DC2172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  <w:tr w:rsidR="00453010" w:rsidRPr="00C93DC2" w14:paraId="7CE9D2E9" w14:textId="77777777" w:rsidTr="00453010">
        <w:trPr>
          <w:trHeight w:val="449"/>
        </w:trPr>
        <w:tc>
          <w:tcPr>
            <w:tcW w:w="3326" w:type="dxa"/>
            <w:vAlign w:val="center"/>
          </w:tcPr>
          <w:p w14:paraId="076B8A92" w14:textId="77777777" w:rsidR="00453010" w:rsidRPr="00C93DC2" w:rsidRDefault="00400AAC" w:rsidP="00A65E79">
            <w:pPr>
              <w:rPr>
                <w:rFonts w:asciiTheme="majorHAnsi" w:hAnsiTheme="majorHAnsi" w:cstheme="majorHAnsi"/>
                <w:sz w:val="20"/>
                <w:lang w:val="en-GB"/>
              </w:rPr>
            </w:pPr>
            <w:r w:rsidRPr="00C93DC2">
              <w:rPr>
                <w:rFonts w:asciiTheme="majorHAnsi" w:hAnsiTheme="majorHAnsi" w:cstheme="majorHAnsi"/>
                <w:sz w:val="20"/>
                <w:lang w:val="en-GB"/>
              </w:rPr>
              <w:t>Higher education institution:</w:t>
            </w:r>
          </w:p>
        </w:tc>
        <w:tc>
          <w:tcPr>
            <w:tcW w:w="6268" w:type="dxa"/>
          </w:tcPr>
          <w:p w14:paraId="5A39BBE3" w14:textId="77777777" w:rsidR="00453010" w:rsidRPr="00C93DC2" w:rsidRDefault="00453010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  <w:tr w:rsidR="001030DF" w:rsidRPr="00C93DC2" w14:paraId="7A11F98B" w14:textId="77777777" w:rsidTr="005D056C">
        <w:trPr>
          <w:trHeight w:val="766"/>
        </w:trPr>
        <w:tc>
          <w:tcPr>
            <w:tcW w:w="3326" w:type="dxa"/>
            <w:vAlign w:val="center"/>
          </w:tcPr>
          <w:p w14:paraId="156A75D9" w14:textId="77777777" w:rsidR="001030DF" w:rsidRPr="000E5DEC" w:rsidRDefault="00400AAC" w:rsidP="00A65E79">
            <w:pPr>
              <w:rPr>
                <w:rFonts w:cstheme="minorHAnsi"/>
                <w:sz w:val="20"/>
                <w:lang w:val="en-GB"/>
              </w:rPr>
            </w:pPr>
            <w:r w:rsidRPr="00C93DC2">
              <w:rPr>
                <w:rFonts w:asciiTheme="majorHAnsi" w:hAnsiTheme="majorHAnsi" w:cstheme="majorHAnsi"/>
                <w:sz w:val="20"/>
                <w:lang w:val="en-GB"/>
              </w:rPr>
              <w:t>Traineeship period:</w:t>
            </w:r>
          </w:p>
        </w:tc>
        <w:tc>
          <w:tcPr>
            <w:tcW w:w="6268" w:type="dxa"/>
          </w:tcPr>
          <w:p w14:paraId="1C6A8073" w14:textId="2DE13A06" w:rsidR="005D056C" w:rsidRDefault="00726652" w:rsidP="005D056C">
            <w:pPr>
              <w:tabs>
                <w:tab w:val="left" w:pos="302"/>
              </w:tabs>
              <w:rPr>
                <w:rFonts w:asciiTheme="majorHAnsi" w:hAnsiTheme="majorHAnsi" w:cstheme="majorHAnsi"/>
                <w:sz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0"/>
                  <w:lang w:val="en-GB"/>
                </w:rPr>
                <w:id w:val="146585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56C">
                  <w:rPr>
                    <w:rFonts w:ascii="MS Gothic" w:eastAsia="MS Gothic" w:hAnsi="MS Gothic" w:cstheme="majorHAnsi" w:hint="eastAsia"/>
                    <w:sz w:val="20"/>
                    <w:lang w:val="en-GB"/>
                  </w:rPr>
                  <w:t>☐</w:t>
                </w:r>
              </w:sdtContent>
            </w:sdt>
            <w:r w:rsidR="005D056C">
              <w:rPr>
                <w:rFonts w:asciiTheme="majorHAnsi" w:hAnsiTheme="majorHAnsi" w:cstheme="majorHAnsi"/>
                <w:sz w:val="20"/>
                <w:lang w:val="en-GB"/>
              </w:rPr>
              <w:tab/>
              <w:t>September – December (1</w:t>
            </w:r>
            <w:r w:rsidR="005D056C" w:rsidRPr="005D056C">
              <w:rPr>
                <w:rFonts w:asciiTheme="majorHAnsi" w:hAnsiTheme="majorHAnsi" w:cstheme="majorHAnsi"/>
                <w:sz w:val="20"/>
                <w:vertAlign w:val="superscript"/>
                <w:lang w:val="en-GB"/>
              </w:rPr>
              <w:t>st</w:t>
            </w:r>
            <w:r w:rsidR="005D056C">
              <w:rPr>
                <w:rFonts w:asciiTheme="majorHAnsi" w:hAnsiTheme="majorHAnsi" w:cstheme="majorHAnsi"/>
                <w:sz w:val="20"/>
                <w:lang w:val="en-GB"/>
              </w:rPr>
              <w:t xml:space="preserve"> term)</w:t>
            </w:r>
          </w:p>
          <w:p w14:paraId="41C8F396" w14:textId="7F12AC33" w:rsidR="001030DF" w:rsidRPr="00C93DC2" w:rsidRDefault="00726652" w:rsidP="005D056C">
            <w:pPr>
              <w:tabs>
                <w:tab w:val="left" w:pos="302"/>
              </w:tabs>
              <w:rPr>
                <w:rFonts w:asciiTheme="majorHAnsi" w:hAnsiTheme="majorHAnsi" w:cstheme="majorHAnsi"/>
                <w:sz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0"/>
                  <w:lang w:val="en-GB"/>
                </w:rPr>
                <w:id w:val="204031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56C">
                  <w:rPr>
                    <w:rFonts w:ascii="MS Gothic" w:eastAsia="MS Gothic" w:hAnsi="MS Gothic" w:cstheme="majorHAnsi" w:hint="eastAsia"/>
                    <w:sz w:val="20"/>
                    <w:lang w:val="en-GB"/>
                  </w:rPr>
                  <w:t>☐</w:t>
                </w:r>
              </w:sdtContent>
            </w:sdt>
            <w:r w:rsidR="005D056C">
              <w:rPr>
                <w:rFonts w:asciiTheme="majorHAnsi" w:hAnsiTheme="majorHAnsi" w:cstheme="majorHAnsi"/>
                <w:sz w:val="20"/>
                <w:lang w:val="en-GB"/>
              </w:rPr>
              <w:tab/>
              <w:t>February – May (2</w:t>
            </w:r>
            <w:r w:rsidR="005D056C" w:rsidRPr="005D056C">
              <w:rPr>
                <w:rFonts w:asciiTheme="majorHAnsi" w:hAnsiTheme="majorHAnsi" w:cstheme="majorHAnsi"/>
                <w:sz w:val="20"/>
                <w:vertAlign w:val="superscript"/>
                <w:lang w:val="en-GB"/>
              </w:rPr>
              <w:t>nd</w:t>
            </w:r>
            <w:r w:rsidR="005D056C">
              <w:rPr>
                <w:rFonts w:asciiTheme="majorHAnsi" w:hAnsiTheme="majorHAnsi" w:cstheme="majorHAnsi"/>
                <w:sz w:val="20"/>
                <w:lang w:val="en-GB"/>
              </w:rPr>
              <w:t xml:space="preserve"> term)</w:t>
            </w:r>
          </w:p>
        </w:tc>
      </w:tr>
      <w:tr w:rsidR="00C93DC2" w:rsidRPr="00C93DC2" w14:paraId="1BFDBB1E" w14:textId="77777777" w:rsidTr="005D056C">
        <w:trPr>
          <w:trHeight w:val="1644"/>
        </w:trPr>
        <w:tc>
          <w:tcPr>
            <w:tcW w:w="3326" w:type="dxa"/>
            <w:vAlign w:val="center"/>
          </w:tcPr>
          <w:p w14:paraId="68D6FA8F" w14:textId="6727781D" w:rsidR="00C93DC2" w:rsidRPr="00C93DC2" w:rsidRDefault="00C93DC2" w:rsidP="00A65E79">
            <w:pPr>
              <w:rPr>
                <w:rFonts w:asciiTheme="majorHAnsi" w:hAnsiTheme="majorHAnsi" w:cstheme="majorHAnsi"/>
                <w:sz w:val="20"/>
                <w:lang w:val="en-GB"/>
              </w:rPr>
            </w:pPr>
            <w:r w:rsidRPr="00C93DC2">
              <w:rPr>
                <w:rFonts w:asciiTheme="majorHAnsi" w:hAnsiTheme="majorHAnsi" w:cstheme="majorHAnsi"/>
                <w:bCs/>
                <w:sz w:val="20"/>
                <w:lang w:val="en-GB"/>
              </w:rPr>
              <w:t>Traineeship extension (1 month):</w:t>
            </w:r>
            <w:r w:rsidRPr="00C93DC2">
              <w:rPr>
                <w:rFonts w:asciiTheme="majorHAnsi" w:hAnsiTheme="majorHAnsi" w:cstheme="majorHAnsi"/>
                <w:sz w:val="20"/>
                <w:lang w:val="en-GB"/>
              </w:rPr>
              <w:t xml:space="preserve"> Would you be interested in extending your traineeship by one additional mont</w:t>
            </w:r>
            <w:r>
              <w:rPr>
                <w:rFonts w:asciiTheme="majorHAnsi" w:hAnsiTheme="majorHAnsi" w:cstheme="majorHAnsi"/>
                <w:sz w:val="20"/>
                <w:lang w:val="en-GB"/>
              </w:rPr>
              <w:t xml:space="preserve">h (for a total duration of 5 </w:t>
            </w:r>
            <w:r w:rsidRPr="00C93DC2">
              <w:rPr>
                <w:rFonts w:asciiTheme="majorHAnsi" w:hAnsiTheme="majorHAnsi" w:cstheme="majorHAnsi"/>
                <w:sz w:val="20"/>
                <w:lang w:val="en-GB"/>
              </w:rPr>
              <w:t xml:space="preserve">months)? </w:t>
            </w:r>
            <w:r w:rsidRPr="00C93DC2">
              <w:rPr>
                <w:rFonts w:asciiTheme="majorHAnsi" w:hAnsiTheme="majorHAnsi" w:cstheme="majorHAnsi"/>
                <w:b/>
                <w:sz w:val="20"/>
                <w:lang w:val="en-GB"/>
              </w:rPr>
              <w:t>This option is available only for traineeships starting in February.</w:t>
            </w:r>
          </w:p>
        </w:tc>
        <w:tc>
          <w:tcPr>
            <w:tcW w:w="6268" w:type="dxa"/>
          </w:tcPr>
          <w:p w14:paraId="2573FAE6" w14:textId="075B13D6" w:rsidR="00C93DC2" w:rsidRDefault="00726652" w:rsidP="005D056C">
            <w:pPr>
              <w:tabs>
                <w:tab w:val="left" w:pos="302"/>
              </w:tabs>
              <w:rPr>
                <w:rFonts w:asciiTheme="majorHAnsi" w:hAnsiTheme="majorHAnsi" w:cstheme="majorHAnsi"/>
                <w:sz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0"/>
                  <w:lang w:val="en-GB"/>
                </w:rPr>
                <w:id w:val="-73300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057">
                  <w:rPr>
                    <w:rFonts w:ascii="MS Gothic" w:eastAsia="MS Gothic" w:hAnsi="MS Gothic" w:cstheme="majorHAnsi" w:hint="eastAsia"/>
                    <w:sz w:val="20"/>
                    <w:lang w:val="en-GB"/>
                  </w:rPr>
                  <w:t>☐</w:t>
                </w:r>
              </w:sdtContent>
            </w:sdt>
            <w:r w:rsidR="005D056C">
              <w:rPr>
                <w:rFonts w:asciiTheme="majorHAnsi" w:hAnsiTheme="majorHAnsi" w:cstheme="majorHAnsi"/>
                <w:sz w:val="20"/>
                <w:lang w:val="en-GB"/>
              </w:rPr>
              <w:tab/>
              <w:t>Yes</w:t>
            </w:r>
          </w:p>
          <w:p w14:paraId="1A57239B" w14:textId="6E271037" w:rsidR="005D056C" w:rsidRPr="005D056C" w:rsidRDefault="00726652" w:rsidP="005D056C">
            <w:pPr>
              <w:tabs>
                <w:tab w:val="left" w:pos="302"/>
              </w:tabs>
              <w:rPr>
                <w:rFonts w:asciiTheme="majorHAnsi" w:hAnsiTheme="majorHAnsi" w:cstheme="majorHAnsi"/>
                <w:sz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0"/>
                  <w:lang w:val="en-GB"/>
                </w:rPr>
                <w:id w:val="-209709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56C">
                  <w:rPr>
                    <w:rFonts w:ascii="MS Gothic" w:eastAsia="MS Gothic" w:hAnsi="MS Gothic" w:cstheme="majorHAnsi" w:hint="eastAsia"/>
                    <w:sz w:val="20"/>
                    <w:lang w:val="en-GB"/>
                  </w:rPr>
                  <w:t>☐</w:t>
                </w:r>
              </w:sdtContent>
            </w:sdt>
            <w:r w:rsidR="005D056C">
              <w:rPr>
                <w:rFonts w:asciiTheme="majorHAnsi" w:hAnsiTheme="majorHAnsi" w:cstheme="majorHAnsi"/>
                <w:sz w:val="20"/>
                <w:lang w:val="en-GB"/>
              </w:rPr>
              <w:tab/>
              <w:t>No</w:t>
            </w:r>
          </w:p>
        </w:tc>
      </w:tr>
      <w:tr w:rsidR="008C6D62" w:rsidRPr="00C93DC2" w14:paraId="15BE0356" w14:textId="77777777" w:rsidTr="00453010">
        <w:trPr>
          <w:trHeight w:val="449"/>
        </w:trPr>
        <w:tc>
          <w:tcPr>
            <w:tcW w:w="3326" w:type="dxa"/>
            <w:vAlign w:val="center"/>
          </w:tcPr>
          <w:p w14:paraId="2F86EB51" w14:textId="333DB4FF" w:rsidR="001A26DA" w:rsidRPr="00C93DC2" w:rsidRDefault="00400AAC" w:rsidP="00710C2E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sz w:val="20"/>
                <w:lang w:val="en-GB"/>
              </w:rPr>
              <w:t>Expected y</w:t>
            </w:r>
            <w:r w:rsidR="001A26DA" w:rsidRPr="00C93DC2">
              <w:rPr>
                <w:rFonts w:asciiTheme="majorHAnsi" w:hAnsiTheme="majorHAnsi" w:cstheme="majorHAnsi"/>
                <w:sz w:val="20"/>
                <w:lang w:val="en-GB"/>
              </w:rPr>
              <w:t>ear of study</w:t>
            </w:r>
            <w:r w:rsidR="008C6D62" w:rsidRPr="00C93DC2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  <w:r w:rsidR="003324BF" w:rsidRPr="00C93DC2">
              <w:rPr>
                <w:rFonts w:asciiTheme="majorHAnsi" w:hAnsiTheme="majorHAnsi" w:cstheme="majorHAnsi"/>
                <w:sz w:val="20"/>
                <w:lang w:val="en-GB"/>
              </w:rPr>
              <w:t>at the time of the traineeship period</w:t>
            </w:r>
            <w:r w:rsidR="007A0C6A" w:rsidRPr="00C93DC2">
              <w:rPr>
                <w:rFonts w:asciiTheme="majorHAnsi" w:hAnsiTheme="majorHAnsi" w:cstheme="majorHAnsi"/>
                <w:sz w:val="20"/>
                <w:lang w:val="en-GB"/>
              </w:rPr>
              <w:t xml:space="preserve"> (</w:t>
            </w:r>
            <w:r w:rsidR="000E5DEC">
              <w:rPr>
                <w:rFonts w:asciiTheme="majorHAnsi" w:hAnsiTheme="majorHAnsi" w:cstheme="majorHAnsi"/>
                <w:sz w:val="20"/>
                <w:lang w:val="en-GB"/>
              </w:rPr>
              <w:t xml:space="preserve">if </w:t>
            </w:r>
            <w:r w:rsidR="007A0C6A" w:rsidRPr="00C93DC2">
              <w:rPr>
                <w:rFonts w:asciiTheme="majorHAnsi" w:hAnsiTheme="majorHAnsi" w:cstheme="majorHAnsi"/>
                <w:sz w:val="20"/>
                <w:lang w:val="en-GB"/>
              </w:rPr>
              <w:t>student)</w:t>
            </w:r>
            <w:r w:rsidR="003324BF" w:rsidRPr="00C93DC2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  <w:r w:rsidRPr="00C93DC2">
              <w:rPr>
                <w:rFonts w:asciiTheme="majorHAnsi" w:hAnsiTheme="majorHAnsi" w:cstheme="majorHAnsi"/>
                <w:b/>
                <w:sz w:val="20"/>
                <w:u w:val="single"/>
                <w:lang w:val="en-GB"/>
              </w:rPr>
              <w:t>or</w:t>
            </w:r>
            <w:r w:rsidRPr="00C93DC2">
              <w:rPr>
                <w:rFonts w:asciiTheme="majorHAnsi" w:hAnsiTheme="majorHAnsi" w:cstheme="majorHAnsi"/>
                <w:sz w:val="20"/>
                <w:lang w:val="en-GB"/>
              </w:rPr>
              <w:t xml:space="preserve"> </w:t>
            </w:r>
            <w:r w:rsidR="007A0C6A" w:rsidRPr="00C93DC2">
              <w:rPr>
                <w:rFonts w:asciiTheme="majorHAnsi" w:hAnsiTheme="majorHAnsi" w:cstheme="majorHAnsi"/>
                <w:sz w:val="20"/>
                <w:lang w:val="en-GB"/>
              </w:rPr>
              <w:t>n</w:t>
            </w:r>
            <w:r w:rsidR="00E6142C" w:rsidRPr="00C93DC2">
              <w:rPr>
                <w:rFonts w:asciiTheme="majorHAnsi" w:hAnsiTheme="majorHAnsi" w:cstheme="majorHAnsi"/>
                <w:sz w:val="20"/>
                <w:lang w:val="en-GB"/>
              </w:rPr>
              <w:t>umber of months since graduation (</w:t>
            </w:r>
            <w:r w:rsidR="000E5DEC">
              <w:rPr>
                <w:rFonts w:asciiTheme="majorHAnsi" w:hAnsiTheme="majorHAnsi" w:cstheme="majorHAnsi"/>
                <w:sz w:val="20"/>
                <w:lang w:val="en-GB"/>
              </w:rPr>
              <w:t xml:space="preserve">if </w:t>
            </w:r>
            <w:r w:rsidR="00E6142C" w:rsidRPr="00C93DC2">
              <w:rPr>
                <w:rFonts w:asciiTheme="majorHAnsi" w:hAnsiTheme="majorHAnsi" w:cstheme="majorHAnsi"/>
                <w:sz w:val="20"/>
                <w:lang w:val="en-GB"/>
              </w:rPr>
              <w:t>graduate</w:t>
            </w:r>
            <w:r w:rsidR="006C630D" w:rsidRPr="00C93DC2">
              <w:rPr>
                <w:rFonts w:asciiTheme="majorHAnsi" w:hAnsiTheme="majorHAnsi" w:cstheme="majorHAnsi"/>
                <w:sz w:val="20"/>
                <w:lang w:val="en-GB"/>
              </w:rPr>
              <w:t>)</w:t>
            </w:r>
            <w:r w:rsidR="00E6142C" w:rsidRPr="00C93DC2">
              <w:rPr>
                <w:rFonts w:asciiTheme="majorHAnsi" w:hAnsiTheme="majorHAnsi" w:cstheme="majorHAnsi"/>
                <w:sz w:val="20"/>
                <w:lang w:val="en-GB"/>
              </w:rPr>
              <w:t xml:space="preserve"> at the time of the traineeship period:</w:t>
            </w:r>
          </w:p>
        </w:tc>
        <w:tc>
          <w:tcPr>
            <w:tcW w:w="6268" w:type="dxa"/>
          </w:tcPr>
          <w:p w14:paraId="72A3D3EC" w14:textId="77777777" w:rsidR="008C6D62" w:rsidRPr="00C93DC2" w:rsidRDefault="008C6D62">
            <w:pPr>
              <w:rPr>
                <w:rFonts w:asciiTheme="majorHAnsi" w:hAnsiTheme="majorHAnsi" w:cstheme="majorHAnsi"/>
                <w:sz w:val="20"/>
                <w:lang w:val="en-GB"/>
              </w:rPr>
            </w:pPr>
          </w:p>
        </w:tc>
      </w:tr>
    </w:tbl>
    <w:p w14:paraId="3E85FE21" w14:textId="444FE6E3" w:rsidR="00AC66FC" w:rsidRPr="00C93DC2" w:rsidRDefault="00AC66FC" w:rsidP="00430774">
      <w:pPr>
        <w:spacing w:before="240"/>
        <w:rPr>
          <w:rFonts w:asciiTheme="majorHAnsi" w:hAnsiTheme="majorHAnsi" w:cstheme="majorHAnsi"/>
          <w:b/>
          <w:lang w:val="en-GB"/>
        </w:rPr>
      </w:pPr>
      <w:r w:rsidRPr="00C93DC2">
        <w:rPr>
          <w:rFonts w:asciiTheme="majorHAnsi" w:hAnsiTheme="majorHAnsi" w:cstheme="majorHAnsi"/>
          <w:b/>
          <w:lang w:val="en-GB"/>
        </w:rPr>
        <w:t>Please complete each section thoughtfully, as all of them will be assessed individually. We encourage you to include specific real-life examples to ill</w:t>
      </w:r>
      <w:r w:rsidR="000251B1" w:rsidRPr="00C93DC2">
        <w:rPr>
          <w:rFonts w:asciiTheme="majorHAnsi" w:hAnsiTheme="majorHAnsi" w:cstheme="majorHAnsi"/>
          <w:b/>
          <w:lang w:val="en-GB"/>
        </w:rPr>
        <w:t>ustrate your skills, experience</w:t>
      </w:r>
      <w:r w:rsidRPr="00C93DC2">
        <w:rPr>
          <w:rFonts w:asciiTheme="majorHAnsi" w:hAnsiTheme="majorHAnsi" w:cstheme="majorHAnsi"/>
          <w:b/>
          <w:lang w:val="en-GB"/>
        </w:rPr>
        <w:t>, and motivation.</w:t>
      </w:r>
    </w:p>
    <w:p w14:paraId="21BDB534" w14:textId="77777777" w:rsidR="00117B17" w:rsidRPr="00C93DC2" w:rsidRDefault="00F313A6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sz w:val="22"/>
          <w:szCs w:val="22"/>
          <w:lang w:val="en-GB"/>
        </w:rPr>
      </w:pPr>
      <w:r w:rsidRPr="00C93DC2">
        <w:rPr>
          <w:rFonts w:cstheme="majorHAnsi"/>
          <w:sz w:val="22"/>
          <w:szCs w:val="22"/>
          <w:lang w:val="en-GB"/>
        </w:rPr>
        <w:t>General reasons for applying</w:t>
      </w:r>
    </w:p>
    <w:p w14:paraId="3A888584" w14:textId="43E12121" w:rsidR="00C26789" w:rsidRPr="000E5DEC" w:rsidRDefault="00F313A6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b w:val="0"/>
          <w:bCs w:val="0"/>
          <w:i/>
          <w:iCs/>
          <w:sz w:val="20"/>
          <w:szCs w:val="20"/>
          <w:lang w:val="en-GB"/>
        </w:rPr>
      </w:pPr>
      <w:r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Please </w:t>
      </w:r>
      <w:r w:rsidR="00BA5F70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explain</w:t>
      </w:r>
      <w:r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 your motivation </w:t>
      </w:r>
      <w:r w:rsidR="004E7C5D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for applying </w:t>
      </w:r>
      <w:r w:rsidR="006858F8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for </w:t>
      </w:r>
      <w:r w:rsidR="004E7C5D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this traineeship</w:t>
      </w:r>
      <w:r w:rsidR="00F84050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. </w:t>
      </w:r>
      <w:r w:rsidR="003657E1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Describe your interest in the field </w:t>
      </w:r>
      <w:r w:rsidR="00BA2166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of </w:t>
      </w:r>
      <w:r w:rsidR="00F84050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research, development and innovation</w:t>
      </w:r>
      <w:r w:rsidR="441E8A88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, and outline your expectations from this traineeship</w:t>
      </w:r>
      <w:r w:rsidR="000251B1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. </w:t>
      </w:r>
      <w:r w:rsidR="004B7E31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(max. </w:t>
      </w:r>
      <w:r w:rsidR="00EB7EF7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2000 characters including </w:t>
      </w:r>
      <w:r w:rsidR="00F20F7A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spaces</w:t>
      </w:r>
      <w:r w:rsidR="00EB7EF7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)</w:t>
      </w:r>
    </w:p>
    <w:p w14:paraId="0E27B00A" w14:textId="77777777" w:rsidR="000A08BF" w:rsidRPr="00C93DC2" w:rsidRDefault="000A08BF" w:rsidP="00DF34CC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60061E4C" w14:textId="32C0EC5D" w:rsidR="004F1E6F" w:rsidRDefault="004F1E6F" w:rsidP="00DF34CC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2E386F26" w14:textId="460CC398" w:rsidR="00C93DC2" w:rsidRDefault="00C93DC2" w:rsidP="00DF34CC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72B8804C" w14:textId="2B1EDAE6" w:rsidR="00C93DC2" w:rsidRDefault="00C93DC2" w:rsidP="00DF34CC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11FEA959" w14:textId="721F3723" w:rsidR="006B0F38" w:rsidRPr="00C93DC2" w:rsidRDefault="006B0F38" w:rsidP="00DF34CC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44EAFD9C" w14:textId="77777777" w:rsidR="000A08BF" w:rsidRPr="00C93DC2" w:rsidRDefault="000A08BF" w:rsidP="00DF34CC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7B059329" w14:textId="77777777" w:rsidR="004235FE" w:rsidRPr="00C93DC2" w:rsidRDefault="00A10DB1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sz w:val="22"/>
          <w:szCs w:val="22"/>
          <w:lang w:val="en-GB"/>
        </w:rPr>
      </w:pPr>
      <w:r w:rsidRPr="00C93DC2">
        <w:rPr>
          <w:rFonts w:cstheme="majorHAnsi"/>
          <w:sz w:val="22"/>
          <w:szCs w:val="22"/>
          <w:lang w:val="en-GB"/>
        </w:rPr>
        <w:lastRenderedPageBreak/>
        <w:t>Language skills</w:t>
      </w:r>
    </w:p>
    <w:p w14:paraId="4A4396C5" w14:textId="1BA9D295" w:rsidR="002F717A" w:rsidRPr="000E5DEC" w:rsidRDefault="00A10DB1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b w:val="0"/>
          <w:bCs w:val="0"/>
          <w:i/>
          <w:iCs/>
          <w:sz w:val="20"/>
          <w:szCs w:val="20"/>
          <w:lang w:val="en-GB"/>
        </w:rPr>
      </w:pPr>
      <w:r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Please </w:t>
      </w:r>
      <w:r w:rsidR="00F77964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indicate the</w:t>
      </w:r>
      <w:r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 languages you speak and </w:t>
      </w:r>
      <w:r w:rsidR="410ADF50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describe how you reached your level of proficiency (e.g. academic study, immersion, work experience, etc.) </w:t>
      </w:r>
      <w:r w:rsidR="00D87928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(</w:t>
      </w:r>
      <w:hyperlink r:id="rId11">
        <w:r w:rsidR="00F8696E" w:rsidRPr="000E5DEC">
          <w:rPr>
            <w:rStyle w:val="Hypertextovprepojenie"/>
            <w:rFonts w:cstheme="majorHAnsi"/>
            <w:b w:val="0"/>
            <w:bCs w:val="0"/>
            <w:i/>
            <w:iCs/>
            <w:sz w:val="20"/>
            <w:szCs w:val="20"/>
            <w:lang w:val="en-GB"/>
          </w:rPr>
          <w:t>CEFR level</w:t>
        </w:r>
      </w:hyperlink>
      <w:r w:rsidR="00F8696E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)</w:t>
      </w:r>
      <w:r w:rsidR="00F77964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.</w:t>
      </w:r>
      <w:r w:rsidR="00F20F7A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 (max. 1500 characters inc</w:t>
      </w:r>
      <w:r w:rsidR="000A08BF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l</w:t>
      </w:r>
      <w:r w:rsidR="003A3A17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.</w:t>
      </w:r>
      <w:r w:rsidR="00F20F7A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 spaces)</w:t>
      </w:r>
    </w:p>
    <w:p w14:paraId="4B94D5A5" w14:textId="77777777" w:rsidR="00965434" w:rsidRPr="00C93DC2" w:rsidRDefault="00965434" w:rsidP="002F717A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3AC7D872" w14:textId="57A17FD8" w:rsidR="00C93DC2" w:rsidRDefault="00C93DC2" w:rsidP="002F717A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654339F4" w14:textId="00DD36DA" w:rsidR="00C93DC2" w:rsidRDefault="00C93DC2" w:rsidP="002F717A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418DFF25" w14:textId="77777777" w:rsidR="00381057" w:rsidRDefault="00381057" w:rsidP="002F717A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0E083827" w14:textId="6C5EEDE8" w:rsidR="00381057" w:rsidRDefault="00381057" w:rsidP="002F717A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7D3271C4" w14:textId="77777777" w:rsidR="00C93DC2" w:rsidRPr="00C93DC2" w:rsidRDefault="00C93DC2" w:rsidP="002F717A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3656B9AB" w14:textId="77777777" w:rsidR="002F5544" w:rsidRPr="00C93DC2" w:rsidRDefault="002F5544" w:rsidP="002F717A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2F787F9F" w14:textId="77777777" w:rsidR="00CC1693" w:rsidRPr="00C93DC2" w:rsidRDefault="00CC1693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sz w:val="22"/>
          <w:szCs w:val="22"/>
          <w:lang w:val="en-GB"/>
        </w:rPr>
      </w:pPr>
      <w:r w:rsidRPr="00C93DC2">
        <w:rPr>
          <w:rFonts w:cstheme="majorHAnsi"/>
          <w:sz w:val="22"/>
          <w:szCs w:val="22"/>
          <w:lang w:val="en-GB"/>
        </w:rPr>
        <w:t>Digital skills</w:t>
      </w:r>
    </w:p>
    <w:p w14:paraId="488E608B" w14:textId="5BC2D0F0" w:rsidR="00430774" w:rsidRPr="000E5DEC" w:rsidRDefault="00CC1693" w:rsidP="00C93DC2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b w:val="0"/>
          <w:bCs w:val="0"/>
          <w:i/>
          <w:iCs/>
          <w:sz w:val="20"/>
          <w:szCs w:val="20"/>
          <w:lang w:val="en-GB"/>
        </w:rPr>
      </w:pPr>
      <w:r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Please </w:t>
      </w:r>
      <w:r w:rsidR="3F901FD6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list the digital tools with which you are proficient and enjoy using. Provide concrete examples of how you have utilized these tools in past projects or activities. </w:t>
      </w:r>
      <w:r w:rsidR="00F20F7A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(max. 1500 characters inc</w:t>
      </w:r>
      <w:r w:rsidR="000A08BF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l</w:t>
      </w:r>
      <w:r w:rsidR="003A3A17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.</w:t>
      </w:r>
      <w:r w:rsidR="00F20F7A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 spaces)</w:t>
      </w:r>
    </w:p>
    <w:p w14:paraId="1BED8E99" w14:textId="6E033E37" w:rsidR="00C93DC2" w:rsidRDefault="00C93DC2" w:rsidP="00634ED0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0D76AC22" w14:textId="1CB65A69" w:rsidR="00C93DC2" w:rsidRDefault="00C93DC2" w:rsidP="00634ED0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1AB7419E" w14:textId="77777777" w:rsidR="00C93DC2" w:rsidRDefault="00C93DC2" w:rsidP="00634ED0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527B7E67" w14:textId="77777777" w:rsidR="000E5DEC" w:rsidRDefault="000E5DEC" w:rsidP="00634ED0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64AD6C8E" w14:textId="525FD6F2" w:rsidR="00C93DC2" w:rsidRPr="00C93DC2" w:rsidRDefault="00C93DC2" w:rsidP="00634ED0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0B4191CA" w14:textId="6D82A88E" w:rsidR="006B0F38" w:rsidRPr="00C93DC2" w:rsidRDefault="006B0F38" w:rsidP="00634ED0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408D85D5" w14:textId="55D027D0" w:rsidR="006B0F38" w:rsidRPr="00C93DC2" w:rsidRDefault="006B0F38" w:rsidP="00634ED0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b/>
          <w:sz w:val="20"/>
          <w:lang w:val="en-GB"/>
        </w:rPr>
      </w:pPr>
    </w:p>
    <w:p w14:paraId="0FD11DBA" w14:textId="77777777" w:rsidR="002F717A" w:rsidRPr="00C93DC2" w:rsidRDefault="00F64250" w:rsidP="00F64250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sz w:val="22"/>
          <w:lang w:val="en-GB"/>
        </w:rPr>
      </w:pPr>
      <w:r w:rsidRPr="00C93DC2">
        <w:rPr>
          <w:rFonts w:cstheme="majorHAnsi"/>
          <w:sz w:val="22"/>
          <w:lang w:val="en-GB"/>
        </w:rPr>
        <w:t>Communication and organisational skills</w:t>
      </w:r>
    </w:p>
    <w:p w14:paraId="32552364" w14:textId="45A42977" w:rsidR="003C382D" w:rsidRPr="000E5DEC" w:rsidRDefault="73A9D8CA" w:rsidP="28D1BA7E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b w:val="0"/>
          <w:bCs w:val="0"/>
          <w:i/>
          <w:iCs/>
          <w:sz w:val="20"/>
          <w:szCs w:val="20"/>
          <w:lang w:val="en-GB"/>
        </w:rPr>
      </w:pPr>
      <w:r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Please describe how you interact with your surroundings and organize your study or pr</w:t>
      </w:r>
      <w:r w:rsidR="001F74B6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ofessional tasks. Highlight </w:t>
      </w:r>
      <w:r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experienc</w:t>
      </w:r>
      <w:r w:rsidR="005C4B29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es demonstrating your abilities, such as </w:t>
      </w:r>
      <w:r w:rsidR="001F74B6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organizing an event or participating in communication-related activities. </w:t>
      </w:r>
      <w:r w:rsidR="00F20F7A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(max. 1500 characters inc</w:t>
      </w:r>
      <w:r w:rsidR="000A08BF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l</w:t>
      </w:r>
      <w:r w:rsidR="003A3A17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.</w:t>
      </w:r>
      <w:r w:rsidR="00F20F7A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 spaces)</w:t>
      </w:r>
    </w:p>
    <w:p w14:paraId="62486C05" w14:textId="4EBBE885" w:rsidR="003C382D" w:rsidRPr="00C93DC2" w:rsidRDefault="003C382D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195A5BD6" w14:textId="05D1CA84" w:rsidR="00C93DC2" w:rsidRDefault="00C93DC2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577978AF" w14:textId="41BFCAD9" w:rsidR="00C93DC2" w:rsidRDefault="00C93DC2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4C6C1650" w14:textId="2383F507" w:rsidR="00C93DC2" w:rsidRDefault="00C93DC2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5D646D70" w14:textId="76CA6838" w:rsidR="00C93DC2" w:rsidRDefault="00C93DC2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182F28A7" w14:textId="77777777" w:rsidR="000E5DEC" w:rsidRDefault="000E5DEC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4E0D1F0F" w14:textId="77777777" w:rsidR="00C93DC2" w:rsidRPr="00C93DC2" w:rsidRDefault="00C93DC2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4B99056E" w14:textId="77777777" w:rsidR="00A557C8" w:rsidRPr="00C93DC2" w:rsidRDefault="00A557C8" w:rsidP="003C382D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lang w:val="en-GB"/>
        </w:rPr>
      </w:pPr>
    </w:p>
    <w:p w14:paraId="4FBE720E" w14:textId="77777777" w:rsidR="00676571" w:rsidRPr="00C93DC2" w:rsidRDefault="004B0D11" w:rsidP="00676571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sz w:val="22"/>
          <w:lang w:val="en-GB"/>
        </w:rPr>
      </w:pPr>
      <w:r w:rsidRPr="00C93DC2">
        <w:rPr>
          <w:rFonts w:cstheme="majorHAnsi"/>
          <w:sz w:val="22"/>
          <w:lang w:val="en-GB"/>
        </w:rPr>
        <w:t>Extra</w:t>
      </w:r>
      <w:r w:rsidR="003A73B3" w:rsidRPr="00C93DC2">
        <w:rPr>
          <w:rFonts w:cstheme="majorHAnsi"/>
          <w:sz w:val="22"/>
          <w:lang w:val="en-GB"/>
        </w:rPr>
        <w:t>curricular</w:t>
      </w:r>
      <w:r w:rsidRPr="00C93DC2">
        <w:rPr>
          <w:rFonts w:cstheme="majorHAnsi"/>
          <w:sz w:val="22"/>
          <w:lang w:val="en-GB"/>
        </w:rPr>
        <w:t xml:space="preserve"> activities</w:t>
      </w:r>
    </w:p>
    <w:p w14:paraId="71397FD0" w14:textId="421F9CF2" w:rsidR="00C93DC2" w:rsidRPr="000E5DEC" w:rsidRDefault="1395ADC7" w:rsidP="00C93DC2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b w:val="0"/>
          <w:bCs w:val="0"/>
          <w:sz w:val="20"/>
          <w:szCs w:val="20"/>
          <w:lang w:val="en-GB"/>
        </w:rPr>
      </w:pPr>
      <w:r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Please list the extracurricular activities you have been involved in during your studies (if any). Highlight any experiences or roles that you believe could add value to this traineeship. </w:t>
      </w:r>
      <w:r w:rsidR="00676571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 xml:space="preserve">(max. 1500 </w:t>
      </w:r>
      <w:r w:rsidR="00C93DC2" w:rsidRPr="000E5DEC">
        <w:rPr>
          <w:rFonts w:cstheme="majorHAnsi"/>
          <w:b w:val="0"/>
          <w:bCs w:val="0"/>
          <w:i/>
          <w:iCs/>
          <w:sz w:val="20"/>
          <w:szCs w:val="20"/>
          <w:lang w:val="en-GB"/>
        </w:rPr>
        <w:t>characters incl. spaces</w:t>
      </w:r>
    </w:p>
    <w:p w14:paraId="20494081" w14:textId="353C5C0C" w:rsidR="00C93DC2" w:rsidRDefault="00C93DC2" w:rsidP="00676571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szCs w:val="20"/>
          <w:lang w:val="en-GB"/>
        </w:rPr>
      </w:pPr>
    </w:p>
    <w:p w14:paraId="67A40143" w14:textId="19D15D6E" w:rsidR="00C93DC2" w:rsidRDefault="00C93DC2" w:rsidP="00676571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szCs w:val="20"/>
          <w:lang w:val="en-GB"/>
        </w:rPr>
      </w:pPr>
    </w:p>
    <w:p w14:paraId="0FFA02A1" w14:textId="0543A0C6" w:rsidR="00C93DC2" w:rsidRDefault="00C93DC2" w:rsidP="00676571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szCs w:val="20"/>
          <w:lang w:val="en-GB"/>
        </w:rPr>
      </w:pPr>
    </w:p>
    <w:p w14:paraId="36E017E4" w14:textId="77777777" w:rsidR="000E5DEC" w:rsidRDefault="000E5DEC" w:rsidP="00676571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szCs w:val="20"/>
          <w:lang w:val="en-GB"/>
        </w:rPr>
      </w:pPr>
    </w:p>
    <w:p w14:paraId="0E7B8DF2" w14:textId="3501315D" w:rsidR="00C93DC2" w:rsidRDefault="00C93DC2" w:rsidP="00676571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Fonts w:asciiTheme="majorHAnsi" w:hAnsiTheme="majorHAnsi" w:cstheme="majorHAnsi"/>
          <w:sz w:val="20"/>
          <w:szCs w:val="20"/>
          <w:lang w:val="en-GB"/>
        </w:rPr>
      </w:pPr>
    </w:p>
    <w:p w14:paraId="3CF2D8B6" w14:textId="7F81FFE3" w:rsidR="00676571" w:rsidRDefault="00676571" w:rsidP="0051576B">
      <w:pPr>
        <w:tabs>
          <w:tab w:val="left" w:pos="1430"/>
        </w:tabs>
        <w:spacing w:after="0"/>
        <w:rPr>
          <w:rFonts w:asciiTheme="majorHAnsi" w:hAnsiTheme="majorHAnsi" w:cstheme="majorHAnsi"/>
          <w:sz w:val="20"/>
          <w:szCs w:val="20"/>
          <w:lang w:val="en-GB"/>
        </w:rPr>
      </w:pPr>
      <w:bookmarkStart w:id="0" w:name="_GoBack"/>
      <w:bookmarkEnd w:id="0"/>
    </w:p>
    <w:p w14:paraId="36B96179" w14:textId="77777777" w:rsidR="00381057" w:rsidRPr="00C93DC2" w:rsidRDefault="00381057" w:rsidP="0051576B">
      <w:pPr>
        <w:tabs>
          <w:tab w:val="left" w:pos="1430"/>
        </w:tabs>
        <w:spacing w:after="0"/>
        <w:rPr>
          <w:rFonts w:asciiTheme="majorHAnsi" w:hAnsiTheme="majorHAnsi" w:cstheme="majorHAnsi"/>
          <w:lang w:val="en-GB"/>
        </w:rPr>
      </w:pPr>
    </w:p>
    <w:p w14:paraId="0FB78278" w14:textId="68F1D9EB" w:rsidR="00AE594C" w:rsidRPr="00C93DC2" w:rsidRDefault="0051576B" w:rsidP="00420660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sz w:val="22"/>
          <w:lang w:val="en-GB"/>
        </w:rPr>
      </w:pPr>
      <w:r w:rsidRPr="00C93DC2">
        <w:rPr>
          <w:rFonts w:cstheme="majorHAnsi"/>
          <w:sz w:val="22"/>
          <w:lang w:val="en-GB"/>
        </w:rPr>
        <w:lastRenderedPageBreak/>
        <w:t>Permanent address and contact details</w:t>
      </w:r>
      <w:r w:rsidR="00AE594C" w:rsidRPr="00C93DC2">
        <w:rPr>
          <w:rFonts w:cstheme="majorHAnsi"/>
          <w:lang w:val="en-GB"/>
        </w:rPr>
        <w:tab/>
      </w:r>
    </w:p>
    <w:tbl>
      <w:tblPr>
        <w:tblStyle w:val="Mriekatabuky"/>
        <w:tblW w:w="5000" w:type="pct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3326"/>
        <w:gridCol w:w="6268"/>
      </w:tblGrid>
      <w:tr w:rsidR="00AE594C" w:rsidRPr="00C93DC2" w14:paraId="385E5CC6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2702B4C6" w14:textId="77777777" w:rsidR="00AE594C" w:rsidRPr="00C93DC2" w:rsidRDefault="00AE594C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Address:</w:t>
            </w:r>
          </w:p>
        </w:tc>
        <w:tc>
          <w:tcPr>
            <w:tcW w:w="6268" w:type="dxa"/>
          </w:tcPr>
          <w:p w14:paraId="1FC39945" w14:textId="77777777" w:rsidR="00AE594C" w:rsidRPr="00C93DC2" w:rsidRDefault="00AE594C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AE594C" w:rsidRPr="00C93DC2" w14:paraId="40B1E128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3AC27FA7" w14:textId="77777777" w:rsidR="00AE594C" w:rsidRPr="00C93DC2" w:rsidRDefault="00AE594C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Postcode/ZIP:</w:t>
            </w:r>
          </w:p>
        </w:tc>
        <w:tc>
          <w:tcPr>
            <w:tcW w:w="6268" w:type="dxa"/>
          </w:tcPr>
          <w:p w14:paraId="0562CB0E" w14:textId="77777777" w:rsidR="00AE594C" w:rsidRPr="00C93DC2" w:rsidRDefault="00AE594C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AE594C" w:rsidRPr="00C93DC2" w14:paraId="66B07060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14ACD620" w14:textId="77777777" w:rsidR="00AE594C" w:rsidRPr="00C93DC2" w:rsidRDefault="00AE594C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Town:</w:t>
            </w:r>
          </w:p>
        </w:tc>
        <w:tc>
          <w:tcPr>
            <w:tcW w:w="6268" w:type="dxa"/>
          </w:tcPr>
          <w:p w14:paraId="34CE0A41" w14:textId="77777777" w:rsidR="00AE594C" w:rsidRPr="00C93DC2" w:rsidRDefault="00AE594C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AE594C" w:rsidRPr="00C93DC2" w14:paraId="2A7B6AFE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22EC1CC4" w14:textId="77777777" w:rsidR="00AE594C" w:rsidRPr="00C93DC2" w:rsidRDefault="00AE594C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Country:</w:t>
            </w:r>
          </w:p>
        </w:tc>
        <w:tc>
          <w:tcPr>
            <w:tcW w:w="6268" w:type="dxa"/>
          </w:tcPr>
          <w:p w14:paraId="62EBF3C5" w14:textId="77777777" w:rsidR="00AE594C" w:rsidRPr="00C93DC2" w:rsidRDefault="00AE594C" w:rsidP="00DE275F">
            <w:pPr>
              <w:rPr>
                <w:rStyle w:val="Jemnzvraznenie"/>
                <w:rFonts w:asciiTheme="majorHAnsi" w:hAnsiTheme="majorHAnsi" w:cstheme="majorHAnsi"/>
                <w:lang w:val="en-GB"/>
              </w:rPr>
            </w:pPr>
          </w:p>
        </w:tc>
      </w:tr>
      <w:tr w:rsidR="00AE594C" w:rsidRPr="00C93DC2" w14:paraId="74CED8B4" w14:textId="77777777" w:rsidTr="00296642">
        <w:trPr>
          <w:trHeight w:val="449"/>
        </w:trPr>
        <w:tc>
          <w:tcPr>
            <w:tcW w:w="3326" w:type="dxa"/>
            <w:vAlign w:val="center"/>
          </w:tcPr>
          <w:p w14:paraId="78A52ED3" w14:textId="77777777" w:rsidR="00AE594C" w:rsidRPr="00C93DC2" w:rsidRDefault="0044508E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P</w:t>
            </w:r>
            <w:r w:rsidR="00296642" w:rsidRPr="00C93DC2">
              <w:rPr>
                <w:rFonts w:asciiTheme="majorHAnsi" w:hAnsiTheme="majorHAnsi" w:cstheme="majorHAnsi"/>
                <w:lang w:val="en-GB"/>
              </w:rPr>
              <w:t>hone</w:t>
            </w:r>
            <w:r w:rsidR="00AB40AF" w:rsidRPr="00C93DC2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6268" w:type="dxa"/>
          </w:tcPr>
          <w:p w14:paraId="6D98A12B" w14:textId="77777777" w:rsidR="00AB40AF" w:rsidRPr="00C93DC2" w:rsidRDefault="00AB40AF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AB40AF" w:rsidRPr="00C93DC2" w14:paraId="084443D4" w14:textId="77777777" w:rsidTr="00296642">
        <w:trPr>
          <w:trHeight w:val="449"/>
        </w:trPr>
        <w:tc>
          <w:tcPr>
            <w:tcW w:w="3326" w:type="dxa"/>
            <w:vAlign w:val="center"/>
          </w:tcPr>
          <w:p w14:paraId="1A3D61FB" w14:textId="77777777" w:rsidR="00AB40AF" w:rsidRPr="00C93DC2" w:rsidRDefault="00AB40AF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Email:</w:t>
            </w:r>
          </w:p>
        </w:tc>
        <w:tc>
          <w:tcPr>
            <w:tcW w:w="6268" w:type="dxa"/>
          </w:tcPr>
          <w:p w14:paraId="2946DB82" w14:textId="77777777" w:rsidR="00AB40AF" w:rsidRPr="00C93DC2" w:rsidRDefault="00AB40AF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5997CC1D" w14:textId="77777777" w:rsidR="00F64250" w:rsidRPr="00C93DC2" w:rsidRDefault="00F64250" w:rsidP="00AE594C">
      <w:pPr>
        <w:tabs>
          <w:tab w:val="left" w:pos="3730"/>
        </w:tabs>
        <w:rPr>
          <w:rFonts w:asciiTheme="majorHAnsi" w:hAnsiTheme="majorHAnsi" w:cstheme="majorHAnsi"/>
          <w:lang w:val="en-GB"/>
        </w:rPr>
      </w:pPr>
    </w:p>
    <w:p w14:paraId="110FFD37" w14:textId="79432A9D" w:rsidR="00557F2D" w:rsidRPr="00C93DC2" w:rsidRDefault="00557F2D" w:rsidP="00420660">
      <w:pPr>
        <w:pStyle w:val="Nzov"/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C6D9F1" w:themeFill="text2" w:themeFillTint="33"/>
        <w:spacing w:after="0"/>
        <w:jc w:val="left"/>
        <w:rPr>
          <w:rFonts w:cstheme="majorHAnsi"/>
          <w:sz w:val="22"/>
          <w:lang w:val="en-GB"/>
        </w:rPr>
      </w:pPr>
      <w:r w:rsidRPr="00C93DC2">
        <w:rPr>
          <w:rFonts w:cstheme="majorHAnsi"/>
          <w:sz w:val="22"/>
          <w:lang w:val="en-GB"/>
        </w:rPr>
        <w:t>Emergency contact details</w:t>
      </w:r>
      <w:r w:rsidRPr="00C93DC2">
        <w:rPr>
          <w:rFonts w:cstheme="majorHAnsi"/>
          <w:lang w:val="en-GB"/>
        </w:rPr>
        <w:tab/>
      </w:r>
    </w:p>
    <w:tbl>
      <w:tblPr>
        <w:tblStyle w:val="Mriekatabuky"/>
        <w:tblW w:w="5000" w:type="pct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3326"/>
        <w:gridCol w:w="6268"/>
      </w:tblGrid>
      <w:tr w:rsidR="00557F2D" w:rsidRPr="00C93DC2" w14:paraId="75EE0E94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580986EF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Family name:</w:t>
            </w:r>
          </w:p>
        </w:tc>
        <w:tc>
          <w:tcPr>
            <w:tcW w:w="6268" w:type="dxa"/>
          </w:tcPr>
          <w:p w14:paraId="6B699379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557F2D" w:rsidRPr="00C93DC2" w14:paraId="3A4F38ED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21DC6030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First name:</w:t>
            </w:r>
          </w:p>
        </w:tc>
        <w:tc>
          <w:tcPr>
            <w:tcW w:w="6268" w:type="dxa"/>
          </w:tcPr>
          <w:p w14:paraId="3FE9F23F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557F2D" w:rsidRPr="00C93DC2" w14:paraId="69693910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3E58A5B0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Address:</w:t>
            </w:r>
          </w:p>
        </w:tc>
        <w:tc>
          <w:tcPr>
            <w:tcW w:w="6268" w:type="dxa"/>
          </w:tcPr>
          <w:p w14:paraId="1F72F646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557F2D" w:rsidRPr="00C93DC2" w14:paraId="5CAC5CD1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749996F6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Postcode/ZIP:</w:t>
            </w:r>
          </w:p>
        </w:tc>
        <w:tc>
          <w:tcPr>
            <w:tcW w:w="6268" w:type="dxa"/>
          </w:tcPr>
          <w:p w14:paraId="08CE6F91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557F2D" w:rsidRPr="00C93DC2" w14:paraId="6E3235AC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36044B4F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Town:</w:t>
            </w:r>
          </w:p>
        </w:tc>
        <w:tc>
          <w:tcPr>
            <w:tcW w:w="6268" w:type="dxa"/>
          </w:tcPr>
          <w:p w14:paraId="61CDCEAD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557F2D" w:rsidRPr="00C93DC2" w14:paraId="7E4CDC91" w14:textId="77777777" w:rsidTr="00296642">
        <w:trPr>
          <w:trHeight w:val="417"/>
        </w:trPr>
        <w:tc>
          <w:tcPr>
            <w:tcW w:w="3326" w:type="dxa"/>
            <w:vAlign w:val="center"/>
          </w:tcPr>
          <w:p w14:paraId="01C84566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Country:</w:t>
            </w:r>
          </w:p>
        </w:tc>
        <w:tc>
          <w:tcPr>
            <w:tcW w:w="6268" w:type="dxa"/>
          </w:tcPr>
          <w:p w14:paraId="6BB9E253" w14:textId="77777777" w:rsidR="00557F2D" w:rsidRPr="00C93DC2" w:rsidRDefault="00557F2D" w:rsidP="00DE275F">
            <w:pPr>
              <w:rPr>
                <w:rStyle w:val="Jemnzvraznenie"/>
                <w:rFonts w:asciiTheme="majorHAnsi" w:hAnsiTheme="majorHAnsi" w:cstheme="majorHAnsi"/>
                <w:lang w:val="en-GB"/>
              </w:rPr>
            </w:pPr>
          </w:p>
        </w:tc>
      </w:tr>
      <w:tr w:rsidR="00557F2D" w:rsidRPr="00C93DC2" w14:paraId="58C781C7" w14:textId="77777777" w:rsidTr="00296642">
        <w:trPr>
          <w:trHeight w:val="449"/>
        </w:trPr>
        <w:tc>
          <w:tcPr>
            <w:tcW w:w="3326" w:type="dxa"/>
            <w:vAlign w:val="center"/>
          </w:tcPr>
          <w:p w14:paraId="7D587646" w14:textId="77777777" w:rsidR="00557F2D" w:rsidRPr="00C93DC2" w:rsidRDefault="0044508E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Phone:</w:t>
            </w:r>
          </w:p>
        </w:tc>
        <w:tc>
          <w:tcPr>
            <w:tcW w:w="6268" w:type="dxa"/>
          </w:tcPr>
          <w:p w14:paraId="23DE523C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557F2D" w:rsidRPr="00C93DC2" w14:paraId="46D05095" w14:textId="77777777" w:rsidTr="00296642">
        <w:trPr>
          <w:trHeight w:val="449"/>
        </w:trPr>
        <w:tc>
          <w:tcPr>
            <w:tcW w:w="3326" w:type="dxa"/>
            <w:vAlign w:val="center"/>
          </w:tcPr>
          <w:p w14:paraId="677B850B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  <w:r w:rsidRPr="00C93DC2">
              <w:rPr>
                <w:rFonts w:asciiTheme="majorHAnsi" w:hAnsiTheme="majorHAnsi" w:cstheme="majorHAnsi"/>
                <w:lang w:val="en-GB"/>
              </w:rPr>
              <w:t>Email:</w:t>
            </w:r>
          </w:p>
        </w:tc>
        <w:tc>
          <w:tcPr>
            <w:tcW w:w="6268" w:type="dxa"/>
          </w:tcPr>
          <w:p w14:paraId="52E56223" w14:textId="77777777" w:rsidR="00557F2D" w:rsidRPr="00C93DC2" w:rsidRDefault="00557F2D" w:rsidP="00DE275F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6537F28F" w14:textId="77777777" w:rsidR="006E5D39" w:rsidRPr="00C93DC2" w:rsidRDefault="006E5D39" w:rsidP="00557F2D">
      <w:pPr>
        <w:tabs>
          <w:tab w:val="left" w:pos="6570"/>
        </w:tabs>
        <w:rPr>
          <w:rFonts w:asciiTheme="majorHAnsi" w:hAnsiTheme="majorHAnsi" w:cstheme="majorHAnsi"/>
          <w:lang w:val="en-GB"/>
        </w:rPr>
      </w:pPr>
    </w:p>
    <w:sectPr w:rsidR="006E5D39" w:rsidRPr="00C93DC2" w:rsidSect="005D056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51" w:bottom="1151" w:left="1151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B48A3" w14:textId="77777777" w:rsidR="00726652" w:rsidRDefault="00726652">
      <w:pPr>
        <w:spacing w:after="0"/>
      </w:pPr>
      <w:r>
        <w:separator/>
      </w:r>
    </w:p>
  </w:endnote>
  <w:endnote w:type="continuationSeparator" w:id="0">
    <w:p w14:paraId="1CF8E8CF" w14:textId="77777777" w:rsidR="00726652" w:rsidRDefault="007266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805D2" w14:textId="77777777" w:rsidR="006E5D39" w:rsidRDefault="006E5D39">
    <w:pPr>
      <w:pStyle w:val="Pta"/>
      <w:jc w:val="right"/>
    </w:pPr>
  </w:p>
  <w:p w14:paraId="463F29E8" w14:textId="77777777" w:rsidR="009A498B" w:rsidRDefault="009A49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9E20" w14:textId="77777777" w:rsidR="0051576B" w:rsidRDefault="0051576B" w:rsidP="009A498B">
    <w:pPr>
      <w:pStyle w:val="Pt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A8677" w14:textId="77777777" w:rsidR="00726652" w:rsidRDefault="00726652">
      <w:pPr>
        <w:spacing w:after="0"/>
      </w:pPr>
      <w:r>
        <w:separator/>
      </w:r>
    </w:p>
  </w:footnote>
  <w:footnote w:type="continuationSeparator" w:id="0">
    <w:p w14:paraId="690AAE93" w14:textId="77777777" w:rsidR="00726652" w:rsidRDefault="007266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B4B86" w14:textId="2074EEB2" w:rsidR="006E5D39" w:rsidRDefault="006E5D39">
    <w:pPr>
      <w:pStyle w:val="Hlavika"/>
      <w:jc w:val="right"/>
    </w:pPr>
  </w:p>
  <w:p w14:paraId="3A0FF5F2" w14:textId="77777777" w:rsidR="009A498B" w:rsidRDefault="009A49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DE46" w14:textId="1CDDEEBC" w:rsidR="00A577A2" w:rsidRPr="00C93DC2" w:rsidRDefault="00C93DC2" w:rsidP="00FB7028">
    <w:pPr>
      <w:pStyle w:val="Hlavika"/>
      <w:tabs>
        <w:tab w:val="left" w:pos="6500"/>
      </w:tabs>
      <w:rPr>
        <w:rFonts w:asciiTheme="majorHAnsi" w:hAnsiTheme="majorHAnsi" w:cstheme="majorHAnsi"/>
      </w:rPr>
    </w:pPr>
    <w:r w:rsidRPr="00C93DC2">
      <w:rPr>
        <w:rFonts w:asciiTheme="majorHAnsi" w:hAnsiTheme="majorHAnsi" w:cstheme="majorHAnsi"/>
        <w:noProof/>
        <w:lang w:val="en-US"/>
      </w:rPr>
      <w:drawing>
        <wp:anchor distT="0" distB="0" distL="114300" distR="114300" simplePos="0" relativeHeight="251658240" behindDoc="1" locked="0" layoutInCell="1" allowOverlap="1" wp14:anchorId="0917B002" wp14:editId="6AAE6886">
          <wp:simplePos x="0" y="0"/>
          <wp:positionH relativeFrom="margin">
            <wp:posOffset>2555240</wp:posOffset>
          </wp:positionH>
          <wp:positionV relativeFrom="margin">
            <wp:posOffset>-681355</wp:posOffset>
          </wp:positionV>
          <wp:extent cx="1179830" cy="476885"/>
          <wp:effectExtent l="0" t="0" r="1270" b="0"/>
          <wp:wrapTight wrapText="bothSides">
            <wp:wrapPolygon edited="0">
              <wp:start x="15694" y="0"/>
              <wp:lineTo x="0" y="2589"/>
              <wp:lineTo x="0" y="20708"/>
              <wp:lineTo x="19879" y="20708"/>
              <wp:lineTo x="21274" y="12943"/>
              <wp:lineTo x="21274" y="3451"/>
              <wp:lineTo x="19879" y="0"/>
              <wp:lineTo x="15694" y="0"/>
            </wp:wrapPolygon>
          </wp:wrapTight>
          <wp:docPr id="939003779" name="Obrázok 939003779" descr="C:\Users\zuzana.badurova\AppData\Local\Microsoft\Windows\INetCache\Content.Word\slord-logo-blue&amp;yellow_full_EN_RGB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zuzana.badurova\AppData\Local\Microsoft\Windows\INetCache\Content.Word\slord-logo-blue&amp;yellow_full_EN_RGB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7028" w:rsidRPr="00C93DC2">
      <w:rPr>
        <w:rFonts w:asciiTheme="majorHAnsi" w:hAnsiTheme="majorHAnsi" w:cstheme="maj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D8B41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244F1F2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82A4B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5A1378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AA4C7EC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E62E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E24740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8D52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CC27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F83F2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D32321"/>
    <w:multiLevelType w:val="hybridMultilevel"/>
    <w:tmpl w:val="A83811D2"/>
    <w:lvl w:ilvl="0" w:tplc="4AAAC4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A2"/>
    <w:rsid w:val="000251B1"/>
    <w:rsid w:val="000270C6"/>
    <w:rsid w:val="00031843"/>
    <w:rsid w:val="00032CC8"/>
    <w:rsid w:val="00035AF0"/>
    <w:rsid w:val="00082E3A"/>
    <w:rsid w:val="000A08BF"/>
    <w:rsid w:val="000E5DEC"/>
    <w:rsid w:val="000F015A"/>
    <w:rsid w:val="001030DF"/>
    <w:rsid w:val="00117B17"/>
    <w:rsid w:val="00120889"/>
    <w:rsid w:val="00135088"/>
    <w:rsid w:val="0015071A"/>
    <w:rsid w:val="00152637"/>
    <w:rsid w:val="00154D5E"/>
    <w:rsid w:val="001949ED"/>
    <w:rsid w:val="001A26DA"/>
    <w:rsid w:val="001B349D"/>
    <w:rsid w:val="001F74B6"/>
    <w:rsid w:val="00217C4E"/>
    <w:rsid w:val="00223865"/>
    <w:rsid w:val="00242C8B"/>
    <w:rsid w:val="002671D8"/>
    <w:rsid w:val="00296642"/>
    <w:rsid w:val="002F5544"/>
    <w:rsid w:val="002F717A"/>
    <w:rsid w:val="003050B5"/>
    <w:rsid w:val="00305FA6"/>
    <w:rsid w:val="003065F5"/>
    <w:rsid w:val="0032664C"/>
    <w:rsid w:val="003324BF"/>
    <w:rsid w:val="00356399"/>
    <w:rsid w:val="00356880"/>
    <w:rsid w:val="003657E1"/>
    <w:rsid w:val="00372479"/>
    <w:rsid w:val="00381057"/>
    <w:rsid w:val="00383198"/>
    <w:rsid w:val="00392CF8"/>
    <w:rsid w:val="003A3A17"/>
    <w:rsid w:val="003A73B3"/>
    <w:rsid w:val="003C382D"/>
    <w:rsid w:val="003C6580"/>
    <w:rsid w:val="00400AAC"/>
    <w:rsid w:val="00405911"/>
    <w:rsid w:val="00414B0D"/>
    <w:rsid w:val="00416054"/>
    <w:rsid w:val="00420660"/>
    <w:rsid w:val="004230A0"/>
    <w:rsid w:val="004235FE"/>
    <w:rsid w:val="004305B6"/>
    <w:rsid w:val="00430774"/>
    <w:rsid w:val="0044508E"/>
    <w:rsid w:val="00453010"/>
    <w:rsid w:val="00474410"/>
    <w:rsid w:val="0048F388"/>
    <w:rsid w:val="004B0D11"/>
    <w:rsid w:val="004B7E31"/>
    <w:rsid w:val="004E7C5D"/>
    <w:rsid w:val="004F1E6F"/>
    <w:rsid w:val="004F7EB5"/>
    <w:rsid w:val="005109B0"/>
    <w:rsid w:val="0051576B"/>
    <w:rsid w:val="005264C7"/>
    <w:rsid w:val="005317CA"/>
    <w:rsid w:val="00537A64"/>
    <w:rsid w:val="00542214"/>
    <w:rsid w:val="00557F2D"/>
    <w:rsid w:val="0056109C"/>
    <w:rsid w:val="0057215E"/>
    <w:rsid w:val="005B2A33"/>
    <w:rsid w:val="005C4B29"/>
    <w:rsid w:val="005D056C"/>
    <w:rsid w:val="005E4620"/>
    <w:rsid w:val="005F28F7"/>
    <w:rsid w:val="00634ED0"/>
    <w:rsid w:val="006416BC"/>
    <w:rsid w:val="0065223B"/>
    <w:rsid w:val="00665749"/>
    <w:rsid w:val="00675EED"/>
    <w:rsid w:val="00676571"/>
    <w:rsid w:val="006858F8"/>
    <w:rsid w:val="00697EBD"/>
    <w:rsid w:val="006B0F38"/>
    <w:rsid w:val="006B367B"/>
    <w:rsid w:val="006C630D"/>
    <w:rsid w:val="006E5D39"/>
    <w:rsid w:val="00704180"/>
    <w:rsid w:val="00710C2E"/>
    <w:rsid w:val="007111D2"/>
    <w:rsid w:val="00726652"/>
    <w:rsid w:val="007A0C6A"/>
    <w:rsid w:val="007C0913"/>
    <w:rsid w:val="007C60A4"/>
    <w:rsid w:val="008105D9"/>
    <w:rsid w:val="0081169E"/>
    <w:rsid w:val="00846260"/>
    <w:rsid w:val="00870708"/>
    <w:rsid w:val="00894231"/>
    <w:rsid w:val="00895CF0"/>
    <w:rsid w:val="008B02C4"/>
    <w:rsid w:val="008C259D"/>
    <w:rsid w:val="008C6D62"/>
    <w:rsid w:val="008F0648"/>
    <w:rsid w:val="0091218A"/>
    <w:rsid w:val="00921E03"/>
    <w:rsid w:val="00931691"/>
    <w:rsid w:val="00965434"/>
    <w:rsid w:val="00975FF3"/>
    <w:rsid w:val="009A498B"/>
    <w:rsid w:val="009F31F7"/>
    <w:rsid w:val="00A10DB1"/>
    <w:rsid w:val="00A557C8"/>
    <w:rsid w:val="00A577A2"/>
    <w:rsid w:val="00A65E79"/>
    <w:rsid w:val="00A7450B"/>
    <w:rsid w:val="00A75DD2"/>
    <w:rsid w:val="00AB40AF"/>
    <w:rsid w:val="00AC1D88"/>
    <w:rsid w:val="00AC66FC"/>
    <w:rsid w:val="00AE594C"/>
    <w:rsid w:val="00B153D3"/>
    <w:rsid w:val="00B26349"/>
    <w:rsid w:val="00B61337"/>
    <w:rsid w:val="00BA2166"/>
    <w:rsid w:val="00BA5F70"/>
    <w:rsid w:val="00BB4DC9"/>
    <w:rsid w:val="00BE24CE"/>
    <w:rsid w:val="00C20499"/>
    <w:rsid w:val="00C26789"/>
    <w:rsid w:val="00C3251F"/>
    <w:rsid w:val="00C40476"/>
    <w:rsid w:val="00C9383A"/>
    <w:rsid w:val="00C93DC2"/>
    <w:rsid w:val="00CC1693"/>
    <w:rsid w:val="00CC7C30"/>
    <w:rsid w:val="00CF636C"/>
    <w:rsid w:val="00D1154A"/>
    <w:rsid w:val="00D42B47"/>
    <w:rsid w:val="00D754BD"/>
    <w:rsid w:val="00D87928"/>
    <w:rsid w:val="00DC2172"/>
    <w:rsid w:val="00DC2B5F"/>
    <w:rsid w:val="00DF34CC"/>
    <w:rsid w:val="00E00BA4"/>
    <w:rsid w:val="00E35CC5"/>
    <w:rsid w:val="00E5114D"/>
    <w:rsid w:val="00E53BA6"/>
    <w:rsid w:val="00E574F9"/>
    <w:rsid w:val="00E6142C"/>
    <w:rsid w:val="00E7324F"/>
    <w:rsid w:val="00E77C46"/>
    <w:rsid w:val="00EA57D7"/>
    <w:rsid w:val="00EB7EF7"/>
    <w:rsid w:val="00EE0F66"/>
    <w:rsid w:val="00EF7B54"/>
    <w:rsid w:val="00F20F7A"/>
    <w:rsid w:val="00F313A6"/>
    <w:rsid w:val="00F453F6"/>
    <w:rsid w:val="00F619DE"/>
    <w:rsid w:val="00F64250"/>
    <w:rsid w:val="00F77964"/>
    <w:rsid w:val="00F82311"/>
    <w:rsid w:val="00F84050"/>
    <w:rsid w:val="00F8696E"/>
    <w:rsid w:val="00FB6FB3"/>
    <w:rsid w:val="00FB7028"/>
    <w:rsid w:val="00FE0C7E"/>
    <w:rsid w:val="00FE71C5"/>
    <w:rsid w:val="00FF0D80"/>
    <w:rsid w:val="00FF4073"/>
    <w:rsid w:val="05F74BB3"/>
    <w:rsid w:val="0735D5E6"/>
    <w:rsid w:val="0A06E3B4"/>
    <w:rsid w:val="0B8E0BA5"/>
    <w:rsid w:val="0D078B7C"/>
    <w:rsid w:val="1395ADC7"/>
    <w:rsid w:val="28D1BA7E"/>
    <w:rsid w:val="2AD40491"/>
    <w:rsid w:val="3377447C"/>
    <w:rsid w:val="3AEF66D9"/>
    <w:rsid w:val="3F901FD6"/>
    <w:rsid w:val="410ADF50"/>
    <w:rsid w:val="441E8A88"/>
    <w:rsid w:val="49CC7ACB"/>
    <w:rsid w:val="4B2F5E97"/>
    <w:rsid w:val="548E234D"/>
    <w:rsid w:val="681CCC71"/>
    <w:rsid w:val="73A9D8CA"/>
    <w:rsid w:val="7853A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DD375"/>
  <w15:docId w15:val="{DE626AEC-C216-4A51-A08F-11B25046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65F5"/>
    <w:pPr>
      <w:spacing w:line="240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pPr>
      <w:outlineLvl w:val="0"/>
    </w:pPr>
    <w:rPr>
      <w:rFonts w:asciiTheme="majorHAnsi" w:eastAsiaTheme="majorEastAsia" w:hAnsiTheme="majorHAnsi"/>
      <w:b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spacing w:before="160"/>
      <w:outlineLvl w:val="1"/>
    </w:pPr>
    <w:rPr>
      <w:rFonts w:asciiTheme="majorHAnsi" w:eastAsiaTheme="majorEastAsia" w:hAnsiTheme="majorHAnsi"/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02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B02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B02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B02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B02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B02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uiPriority w:val="1"/>
    <w:qFormat/>
    <w:pPr>
      <w:spacing w:after="240"/>
      <w:jc w:val="center"/>
      <w:outlineLvl w:val="0"/>
    </w:pPr>
    <w:rPr>
      <w:rFonts w:asciiTheme="majorHAnsi" w:hAnsiTheme="majorHAnsi" w:cs="Arial"/>
      <w:b/>
      <w:bCs/>
      <w:kern w:val="28"/>
      <w:sz w:val="28"/>
      <w:szCs w:val="32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/>
      <w:b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/>
      <w:b/>
    </w:rPr>
  </w:style>
  <w:style w:type="paragraph" w:styleId="Textbubliny">
    <w:name w:val="Balloon Text"/>
    <w:basedOn w:val="Normlny"/>
    <w:semiHidden/>
    <w:rPr>
      <w:rFonts w:ascii="Tahoma" w:hAnsi="Tahoma" w:cs="Tahoma"/>
      <w:szCs w:val="16"/>
    </w:rPr>
  </w:style>
  <w:style w:type="paragraph" w:styleId="Hlavika">
    <w:name w:val="header"/>
    <w:basedOn w:val="Normlny"/>
    <w:link w:val="HlavikaChar"/>
    <w:uiPriority w:val="99"/>
    <w:unhideWhenUsed/>
    <w:pPr>
      <w:spacing w:after="0"/>
    </w:p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Pta">
    <w:name w:val="footer"/>
    <w:basedOn w:val="Normlny"/>
    <w:link w:val="PtaChar"/>
    <w:uiPriority w:val="99"/>
    <w:unhideWhenUsed/>
    <w:pPr>
      <w:spacing w:after="0"/>
      <w:jc w:val="center"/>
    </w:pPr>
  </w:style>
  <w:style w:type="character" w:customStyle="1" w:styleId="PtaChar">
    <w:name w:val="Päta Char"/>
    <w:basedOn w:val="Predvolenpsmoodseku"/>
    <w:link w:val="Pta"/>
    <w:uiPriority w:val="99"/>
  </w:style>
  <w:style w:type="character" w:styleId="Zstupntext">
    <w:name w:val="Placeholder Text"/>
    <w:basedOn w:val="Predvolenpsmoodseku"/>
    <w:uiPriority w:val="99"/>
    <w:semiHidden/>
    <w:rsid w:val="008F0648"/>
    <w:rPr>
      <w:color w:val="595959" w:themeColor="text1" w:themeTint="A6"/>
    </w:rPr>
  </w:style>
  <w:style w:type="character" w:styleId="Jemnzvraznenie">
    <w:name w:val="Subtle Emphasis"/>
    <w:basedOn w:val="Predvolenpsmoodseku"/>
    <w:uiPriority w:val="2"/>
    <w:qFormat/>
    <w:rPr>
      <w:b w:val="0"/>
      <w:i w:val="0"/>
      <w:iCs/>
      <w:color w:val="auto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8B02C4"/>
  </w:style>
  <w:style w:type="paragraph" w:styleId="Oznaitext">
    <w:name w:val="Block Text"/>
    <w:basedOn w:val="Normlny"/>
    <w:uiPriority w:val="99"/>
    <w:semiHidden/>
    <w:unhideWhenUsed/>
    <w:rsid w:val="008F0648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B02C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B02C4"/>
  </w:style>
  <w:style w:type="paragraph" w:styleId="Zkladntext2">
    <w:name w:val="Body Text 2"/>
    <w:basedOn w:val="Normlny"/>
    <w:link w:val="Zkladntext2Char"/>
    <w:uiPriority w:val="99"/>
    <w:semiHidden/>
    <w:unhideWhenUsed/>
    <w:rsid w:val="008B02C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B02C4"/>
  </w:style>
  <w:style w:type="paragraph" w:styleId="Zkladntext3">
    <w:name w:val="Body Text 3"/>
    <w:basedOn w:val="Normlny"/>
    <w:link w:val="Zkladntext3Char"/>
    <w:uiPriority w:val="99"/>
    <w:semiHidden/>
    <w:unhideWhenUsed/>
    <w:rsid w:val="008B02C4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B02C4"/>
    <w:rPr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8B02C4"/>
    <w:pPr>
      <w:spacing w:after="16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8B02C4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B02C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B02C4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8B02C4"/>
    <w:pPr>
      <w:spacing w:after="16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8B02C4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B02C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B02C4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B02C4"/>
    <w:pPr>
      <w:spacing w:after="120"/>
      <w:ind w:left="283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8B02C4"/>
    <w:rPr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8B02C4"/>
    <w:rPr>
      <w:b/>
      <w:bCs/>
      <w:i/>
      <w:iCs/>
      <w:spacing w:val="5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B02C4"/>
    <w:pPr>
      <w:spacing w:after="200"/>
    </w:pPr>
    <w:rPr>
      <w:i/>
      <w:iCs/>
      <w:color w:val="1F497D" w:themeColor="text2"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8B02C4"/>
    <w:pPr>
      <w:spacing w:after="0"/>
      <w:ind w:left="4252"/>
    </w:pPr>
  </w:style>
  <w:style w:type="character" w:customStyle="1" w:styleId="ZverChar">
    <w:name w:val="Záver Char"/>
    <w:basedOn w:val="Predvolenpsmoodseku"/>
    <w:link w:val="Zver"/>
    <w:uiPriority w:val="99"/>
    <w:semiHidden/>
    <w:rsid w:val="008B02C4"/>
  </w:style>
  <w:style w:type="table" w:styleId="Farebnmrieka">
    <w:name w:val="Colorful Grid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8B02C4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02C4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02C4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02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02C4"/>
    <w:rPr>
      <w:b/>
      <w:bCs/>
      <w:szCs w:val="20"/>
    </w:rPr>
  </w:style>
  <w:style w:type="table" w:styleId="Tmavzoznam">
    <w:name w:val="Dark List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8B02C4"/>
  </w:style>
  <w:style w:type="character" w:customStyle="1" w:styleId="DtumChar">
    <w:name w:val="Dátum Char"/>
    <w:basedOn w:val="Predvolenpsmoodseku"/>
    <w:link w:val="Dtum"/>
    <w:uiPriority w:val="99"/>
    <w:semiHidden/>
    <w:rsid w:val="008B02C4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B02C4"/>
    <w:pPr>
      <w:spacing w:after="0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B02C4"/>
    <w:rPr>
      <w:rFonts w:ascii="Segoe UI" w:hAnsi="Segoe UI" w:cs="Segoe UI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8B02C4"/>
    <w:pPr>
      <w:spacing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8B02C4"/>
  </w:style>
  <w:style w:type="character" w:styleId="Zvraznenie">
    <w:name w:val="Emphasis"/>
    <w:basedOn w:val="Predvolenpsmoodseku"/>
    <w:uiPriority w:val="20"/>
    <w:semiHidden/>
    <w:unhideWhenUsed/>
    <w:qFormat/>
    <w:rsid w:val="008B02C4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8B02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B02C4"/>
    <w:pPr>
      <w:spacing w:after="0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B02C4"/>
    <w:rPr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8B02C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8B02C4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02C4"/>
    <w:rPr>
      <w:color w:val="800080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02C4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02C4"/>
    <w:pPr>
      <w:spacing w:after="0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02C4"/>
    <w:rPr>
      <w:szCs w:val="20"/>
    </w:rPr>
  </w:style>
  <w:style w:type="table" w:styleId="Tabukasmriekou1svetl">
    <w:name w:val="Grid Table 1 Light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mriekou3">
    <w:name w:val="Grid Table 3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Predvolenpsmoodseku"/>
    <w:uiPriority w:val="99"/>
    <w:semiHidden/>
    <w:unhideWhenUsed/>
    <w:rsid w:val="008B02C4"/>
    <w:rPr>
      <w:color w:val="2B579A"/>
      <w:shd w:val="clear" w:color="auto" w:fill="E6E6E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02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B02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B02C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B02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B02C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B02C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SkratkaHTML">
    <w:name w:val="HTML Acronym"/>
    <w:basedOn w:val="Predvolenpsmoodseku"/>
    <w:uiPriority w:val="99"/>
    <w:semiHidden/>
    <w:unhideWhenUsed/>
    <w:rsid w:val="008B02C4"/>
  </w:style>
  <w:style w:type="paragraph" w:styleId="AdresaHTML">
    <w:name w:val="HTML Address"/>
    <w:basedOn w:val="Normlny"/>
    <w:link w:val="AdresaHTMLChar"/>
    <w:uiPriority w:val="99"/>
    <w:semiHidden/>
    <w:unhideWhenUsed/>
    <w:rsid w:val="008B02C4"/>
    <w:pPr>
      <w:spacing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8B02C4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8B02C4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8B02C4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8B02C4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8B02C4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B02C4"/>
    <w:pPr>
      <w:spacing w:after="0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B02C4"/>
    <w:rPr>
      <w:rFonts w:ascii="Consolas" w:hAnsi="Consolas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8B02C4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8B02C4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8B02C4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8B02C4"/>
    <w:rPr>
      <w:color w:val="0000FF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8B02C4"/>
    <w:pPr>
      <w:spacing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8B02C4"/>
    <w:pPr>
      <w:spacing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8B02C4"/>
    <w:pPr>
      <w:spacing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8B02C4"/>
    <w:pPr>
      <w:spacing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8B02C4"/>
    <w:pPr>
      <w:spacing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8B02C4"/>
    <w:pPr>
      <w:spacing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8B02C4"/>
    <w:pPr>
      <w:spacing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8B02C4"/>
    <w:pPr>
      <w:spacing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8B02C4"/>
    <w:pPr>
      <w:spacing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8B02C4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8F0648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8F06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8F0648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8F0648"/>
    <w:rPr>
      <w:b/>
      <w:bCs/>
      <w:caps w:val="0"/>
      <w:smallCaps/>
      <w:color w:val="365F91" w:themeColor="accent1" w:themeShade="BF"/>
      <w:spacing w:val="5"/>
    </w:rPr>
  </w:style>
  <w:style w:type="table" w:styleId="Svetlmrieka">
    <w:name w:val="Light Grid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8B02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8B02C4"/>
  </w:style>
  <w:style w:type="paragraph" w:styleId="Zoznam">
    <w:name w:val="List"/>
    <w:basedOn w:val="Normlny"/>
    <w:uiPriority w:val="99"/>
    <w:semiHidden/>
    <w:unhideWhenUsed/>
    <w:rsid w:val="008B02C4"/>
    <w:pPr>
      <w:ind w:left="283" w:hanging="283"/>
      <w:contextualSpacing/>
    </w:pPr>
  </w:style>
  <w:style w:type="paragraph" w:styleId="Zoznam2">
    <w:name w:val="List 2"/>
    <w:basedOn w:val="Normlny"/>
    <w:uiPriority w:val="99"/>
    <w:semiHidden/>
    <w:unhideWhenUsed/>
    <w:rsid w:val="008B02C4"/>
    <w:pPr>
      <w:ind w:left="566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8B02C4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8B02C4"/>
    <w:pPr>
      <w:ind w:left="1132" w:hanging="283"/>
      <w:contextualSpacing/>
    </w:pPr>
  </w:style>
  <w:style w:type="paragraph" w:styleId="Zoznam5">
    <w:name w:val="List 5"/>
    <w:basedOn w:val="Normlny"/>
    <w:uiPriority w:val="99"/>
    <w:semiHidden/>
    <w:unhideWhenUsed/>
    <w:rsid w:val="008B02C4"/>
    <w:pPr>
      <w:ind w:left="1415" w:hanging="283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8B02C4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8B02C4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8B02C4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8B02C4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8B02C4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8B02C4"/>
    <w:pPr>
      <w:spacing w:after="120"/>
      <w:ind w:left="283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8B02C4"/>
    <w:pPr>
      <w:spacing w:after="120"/>
      <w:ind w:left="566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8B02C4"/>
    <w:pPr>
      <w:spacing w:after="120"/>
      <w:ind w:left="849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8B02C4"/>
    <w:pPr>
      <w:spacing w:after="120"/>
      <w:ind w:left="1132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8B02C4"/>
    <w:pPr>
      <w:spacing w:after="120"/>
      <w:ind w:left="1415"/>
      <w:contextualSpacing/>
    </w:pPr>
  </w:style>
  <w:style w:type="paragraph" w:styleId="slovanzoznam">
    <w:name w:val="List Number"/>
    <w:basedOn w:val="Normlny"/>
    <w:uiPriority w:val="99"/>
    <w:semiHidden/>
    <w:unhideWhenUsed/>
    <w:rsid w:val="008B02C4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8B02C4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8B02C4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8B02C4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8B02C4"/>
    <w:pPr>
      <w:numPr>
        <w:numId w:val="10"/>
      </w:numPr>
      <w:contextualSpacing/>
    </w:pPr>
  </w:style>
  <w:style w:type="paragraph" w:styleId="Odsekzoznamu">
    <w:name w:val="List Paragraph"/>
    <w:basedOn w:val="Normlny"/>
    <w:uiPriority w:val="34"/>
    <w:unhideWhenUsed/>
    <w:qFormat/>
    <w:rsid w:val="008B02C4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ozoznamom2">
    <w:name w:val="List Table 2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ozoznamom3">
    <w:name w:val="List Table 3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8B02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8B02C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8B0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8B0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8B0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8B02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8B02C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8B02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8B02C4"/>
    <w:rPr>
      <w:rFonts w:ascii="Consolas" w:hAnsi="Consolas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8B02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8B02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8B02C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ienka1">
    <w:name w:val="Zmienka1"/>
    <w:basedOn w:val="Predvolenpsmoodseku"/>
    <w:uiPriority w:val="99"/>
    <w:semiHidden/>
    <w:unhideWhenUsed/>
    <w:rsid w:val="008B02C4"/>
    <w:rPr>
      <w:color w:val="2B579A"/>
      <w:shd w:val="clear" w:color="auto" w:fill="E6E6E6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8B02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8B02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8B02C4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8B02C4"/>
    <w:rPr>
      <w:rFonts w:ascii="Times New Roman" w:hAnsi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8B02C4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8B02C4"/>
    <w:pPr>
      <w:spacing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8B02C4"/>
  </w:style>
  <w:style w:type="character" w:styleId="slostrany">
    <w:name w:val="page number"/>
    <w:basedOn w:val="Predvolenpsmoodseku"/>
    <w:uiPriority w:val="99"/>
    <w:semiHidden/>
    <w:unhideWhenUsed/>
    <w:rsid w:val="008B02C4"/>
  </w:style>
  <w:style w:type="table" w:styleId="Obyajntabuka1">
    <w:name w:val="Plain Table 1"/>
    <w:basedOn w:val="Normlnatabuka"/>
    <w:uiPriority w:val="41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8B02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8B02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8B02C4"/>
    <w:pPr>
      <w:spacing w:after="0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B02C4"/>
    <w:rPr>
      <w:rFonts w:ascii="Consolas" w:hAnsi="Consolas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8B02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8B02C4"/>
    <w:rPr>
      <w:i/>
      <w:iCs/>
      <w:color w:val="404040" w:themeColor="text1" w:themeTint="BF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8B02C4"/>
  </w:style>
  <w:style w:type="character" w:customStyle="1" w:styleId="OslovenieChar">
    <w:name w:val="Oslovenie Char"/>
    <w:basedOn w:val="Predvolenpsmoodseku"/>
    <w:link w:val="Oslovenie"/>
    <w:uiPriority w:val="99"/>
    <w:semiHidden/>
    <w:rsid w:val="008B02C4"/>
  </w:style>
  <w:style w:type="paragraph" w:styleId="Podpis">
    <w:name w:val="Signature"/>
    <w:basedOn w:val="Normlny"/>
    <w:link w:val="PodpisChar"/>
    <w:uiPriority w:val="99"/>
    <w:semiHidden/>
    <w:unhideWhenUsed/>
    <w:rsid w:val="008B02C4"/>
    <w:pPr>
      <w:spacing w:after="0"/>
      <w:ind w:left="4252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8B02C4"/>
  </w:style>
  <w:style w:type="character" w:customStyle="1" w:styleId="Inteligentnhypertextovprepojenie1">
    <w:name w:val="Inteligentné hypertextové prepojenie1"/>
    <w:basedOn w:val="Predvolenpsmoodseku"/>
    <w:uiPriority w:val="99"/>
    <w:semiHidden/>
    <w:unhideWhenUsed/>
    <w:rsid w:val="008B02C4"/>
    <w:rPr>
      <w:u w:val="dotted"/>
    </w:rPr>
  </w:style>
  <w:style w:type="character" w:styleId="Vrazn">
    <w:name w:val="Strong"/>
    <w:basedOn w:val="Predvolenpsmoodseku"/>
    <w:uiPriority w:val="22"/>
    <w:unhideWhenUsed/>
    <w:qFormat/>
    <w:rsid w:val="008B02C4"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8B02C4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8B02C4"/>
    <w:rPr>
      <w:rFonts w:cstheme="minorBidi"/>
      <w:color w:val="5A5A5A" w:themeColor="text1" w:themeTint="A5"/>
      <w:spacing w:val="15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8B02C4"/>
    <w:rPr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8B02C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8B02C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8B02C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8B02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8B02C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8B02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8B02C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8B02C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8B02C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8B02C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8B02C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8B02C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8B02C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8B02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8B02C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8B02C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8B02C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8B02C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8B02C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8B02C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8B02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8B02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8B02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8B02C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8B02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8B02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8B02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8B02C4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8B02C4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8B02C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8B02C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8B02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8B02C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8B02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rsid w:val="008B02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8B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8B02C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8B02C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rsid w:val="008B02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8B02C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8B02C4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8B02C4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8B02C4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8B02C4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8B02C4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8B02C4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8B02C4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8B02C4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8B02C4"/>
    <w:pPr>
      <w:spacing w:after="100"/>
      <w:ind w:left="176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B02C4"/>
    <w:pPr>
      <w:keepNext/>
      <w:keepLines/>
      <w:spacing w:before="240" w:after="0"/>
      <w:outlineLvl w:val="9"/>
    </w:pPr>
    <w:rPr>
      <w:rFonts w:cstheme="majorBidi"/>
      <w:b w:val="0"/>
      <w:color w:val="365F91" w:themeColor="accent1" w:themeShade="BF"/>
      <w:sz w:val="32"/>
      <w:szCs w:val="3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F0648"/>
    <w:rPr>
      <w:color w:val="595959" w:themeColor="text1" w:themeTint="A6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95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.eu/europass/en/common-european-framework-refer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repcikova\AppData\Roaming\Microsoft\Templates\Zmluva%20o%20k&#250;pe%20motorov&#233;ho%20vozidl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AB38EAFF2AD34080E24FF70015A899" ma:contentTypeVersion="10" ma:contentTypeDescription="Umožňuje vytvoriť nový dokument." ma:contentTypeScope="" ma:versionID="b37683ec72bf9b6a2f6f76efe3f7dd5e">
  <xsd:schema xmlns:xsd="http://www.w3.org/2001/XMLSchema" xmlns:xs="http://www.w3.org/2001/XMLSchema" xmlns:p="http://schemas.microsoft.com/office/2006/metadata/properties" xmlns:ns3="c494ce6d-2ff7-4510-a019-52ec436247b1" targetNamespace="http://schemas.microsoft.com/office/2006/metadata/properties" ma:root="true" ma:fieldsID="a43ab151ad0e256e0988b8d1b9a1b6ed" ns3:_="">
    <xsd:import namespace="c494ce6d-2ff7-4510-a019-52ec436247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4ce6d-2ff7-4510-a019-52ec436247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7C067-C8D6-4C59-922E-42C24D2815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9F23B2-DF0B-4529-8F11-4B92D45C8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4ce6d-2ff7-4510-a019-52ec43624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1BF4F-487E-4652-9DF2-6671C64BCA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E63FB-25C8-49C5-A812-BA70818D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Zmluva o kúpe motorového vozidla.dotx</Template>
  <TotalTime>1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Bideau Repcikova</dc:creator>
  <cp:keywords/>
  <cp:lastModifiedBy>Badurova Zuzana</cp:lastModifiedBy>
  <cp:revision>3</cp:revision>
  <dcterms:created xsi:type="dcterms:W3CDTF">2026-07-01T08:52:00Z</dcterms:created>
  <dcterms:modified xsi:type="dcterms:W3CDTF">2026-07-01T08:58:00Z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0x010100E0AB38EAFF2AD34080E24FF70015A899</vt:lpwstr>
  </property>
</Properties>
</file>